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913B" w14:textId="77777777" w:rsidR="00186AD3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42CB132B" wp14:editId="03AB2820">
            <wp:extent cx="1317019" cy="645164"/>
            <wp:effectExtent l="0" t="0" r="0" b="2536"/>
            <wp:docPr id="1288991700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D76B02" w14:textId="77777777" w:rsidR="00186AD3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601-02/25-01/20</w:t>
      </w:r>
    </w:p>
    <w:p w14:paraId="15311F1E" w14:textId="77777777" w:rsidR="00186AD3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18839140" w14:textId="77777777" w:rsidR="00186AD3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26. ožujka 2025.</w:t>
      </w:r>
    </w:p>
    <w:p w14:paraId="0A680571" w14:textId="77777777" w:rsidR="00186AD3" w:rsidRDefault="00186AD3">
      <w:pPr>
        <w:spacing w:after="0"/>
        <w:rPr>
          <w:rFonts w:cs="Calibri"/>
          <w:sz w:val="18"/>
          <w:szCs w:val="18"/>
        </w:rPr>
      </w:pPr>
    </w:p>
    <w:p w14:paraId="53A57493" w14:textId="77777777" w:rsidR="00186AD3" w:rsidRDefault="00186AD3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D7611E8" w14:textId="77777777" w:rsidR="00186AD3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0599B758" w14:textId="77777777" w:rsidR="00186AD3" w:rsidRDefault="00186AD3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51B5813" w14:textId="77777777" w:rsidR="00186AD3" w:rsidRDefault="00186AD3">
      <w:pPr>
        <w:spacing w:after="0"/>
        <w:rPr>
          <w:rFonts w:eastAsia="Times New Roman" w:cs="Calibri"/>
          <w:b/>
          <w:lang w:eastAsia="hr-HR"/>
        </w:rPr>
      </w:pPr>
    </w:p>
    <w:p w14:paraId="350EB814" w14:textId="77777777" w:rsidR="00186AD3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10B8B5C1" w14:textId="77777777" w:rsidR="00186AD3" w:rsidRDefault="00186AD3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19216277" w14:textId="77777777" w:rsidR="00186AD3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46. sjednicu Upravnog vijeća Dječjeg vrtića KOŠUTICA Ferdinandovac</w:t>
      </w:r>
    </w:p>
    <w:p w14:paraId="30CB2F4C" w14:textId="77777777" w:rsidR="00186AD3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petak,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28. ožujka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7DE235B2" w14:textId="77777777" w:rsidR="00186AD3" w:rsidRDefault="00186AD3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6A32EB9E" w14:textId="77777777" w:rsidR="00186AD3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36.</w:t>
      </w:r>
    </w:p>
    <w:p w14:paraId="3E85F347" w14:textId="77777777" w:rsidR="00186AD3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33D2AD55" w14:textId="77777777" w:rsidR="00186AD3" w:rsidRDefault="00186AD3">
      <w:pPr>
        <w:spacing w:after="0"/>
      </w:pPr>
    </w:p>
    <w:p w14:paraId="345054BF" w14:textId="77777777" w:rsidR="00186AD3" w:rsidRDefault="00000000">
      <w:pPr>
        <w:pStyle w:val="Odlomakpopis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 n e v n i    r e d :</w:t>
      </w:r>
    </w:p>
    <w:p w14:paraId="08CFE614" w14:textId="77777777" w:rsidR="00186AD3" w:rsidRDefault="00186AD3">
      <w:pPr>
        <w:pStyle w:val="Odlomakpopisa"/>
        <w:rPr>
          <w:rFonts w:cs="Calibri"/>
          <w:b/>
          <w:i/>
          <w:sz w:val="24"/>
          <w:szCs w:val="24"/>
        </w:rPr>
      </w:pPr>
    </w:p>
    <w:p w14:paraId="2ABA33B5" w14:textId="77777777" w:rsidR="00186AD3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sz w:val="24"/>
          <w:szCs w:val="24"/>
        </w:rPr>
        <w:t>Razmatranje prijedloga i usvajanje Godišnjeg izvještaja o izvršenju Financijskog plana Dječjeg vrtića KOŠUTICA Ferdinandovac za 2024. godinu,</w:t>
      </w:r>
    </w:p>
    <w:p w14:paraId="445E6133" w14:textId="77777777" w:rsidR="00186AD3" w:rsidRDefault="00186AD3">
      <w:pPr>
        <w:pStyle w:val="Odlomakpopisa"/>
        <w:rPr>
          <w:b/>
          <w:i/>
          <w:sz w:val="24"/>
          <w:szCs w:val="24"/>
        </w:rPr>
      </w:pPr>
    </w:p>
    <w:p w14:paraId="73C3AF13" w14:textId="77777777" w:rsidR="00186AD3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sz w:val="24"/>
          <w:szCs w:val="24"/>
        </w:rPr>
        <w:t>Razmatranje prijedloga i donošenje Odluke o raspodjeli rezultata poslovanja Dječjeg vrtića Košutica  Ferdinandovac za 2024. godinu,</w:t>
      </w:r>
    </w:p>
    <w:p w14:paraId="35206C08" w14:textId="77777777" w:rsidR="00186AD3" w:rsidRDefault="00186AD3">
      <w:pPr>
        <w:pStyle w:val="Odlomakpopisa"/>
        <w:rPr>
          <w:b/>
          <w:bCs/>
          <w:i/>
          <w:iCs/>
          <w:sz w:val="24"/>
          <w:szCs w:val="24"/>
        </w:rPr>
      </w:pPr>
    </w:p>
    <w:p w14:paraId="37DD39C3" w14:textId="77777777" w:rsidR="00186AD3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Razmatranje prijedloga i donošenje Odluke o usklađivanju nefinancijske imovine i vlastitih sredstava Dječjeg vrtića Košutica Ferdinandovac,</w:t>
      </w:r>
    </w:p>
    <w:p w14:paraId="3CFDB2ED" w14:textId="77777777" w:rsidR="00186AD3" w:rsidRDefault="00186AD3">
      <w:pPr>
        <w:pStyle w:val="Odlomakpopisa"/>
        <w:rPr>
          <w:rFonts w:ascii="Tahoma" w:hAnsi="Tahoma"/>
          <w:b/>
          <w:i/>
          <w:sz w:val="24"/>
          <w:szCs w:val="24"/>
        </w:rPr>
      </w:pPr>
    </w:p>
    <w:p w14:paraId="6BC5F3B4" w14:textId="77777777" w:rsidR="00186AD3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sz w:val="24"/>
          <w:szCs w:val="24"/>
        </w:rPr>
        <w:t xml:space="preserve">Razno. </w:t>
      </w:r>
    </w:p>
    <w:p w14:paraId="242336C8" w14:textId="77777777" w:rsidR="00186AD3" w:rsidRDefault="00186AD3">
      <w:pPr>
        <w:pStyle w:val="Odlomakpopisa"/>
        <w:spacing w:after="0"/>
        <w:ind w:left="786"/>
        <w:jc w:val="both"/>
        <w:textAlignment w:val="auto"/>
        <w:rPr>
          <w:rFonts w:cs="Calibri"/>
          <w:b/>
          <w:i/>
          <w:sz w:val="24"/>
          <w:szCs w:val="24"/>
        </w:rPr>
      </w:pPr>
      <w:bookmarkStart w:id="0" w:name="_Hlk31803078"/>
    </w:p>
    <w:bookmarkEnd w:id="0"/>
    <w:p w14:paraId="75F949D4" w14:textId="77777777" w:rsidR="00186AD3" w:rsidRDefault="00186AD3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77924C8A" w14:textId="77777777" w:rsidR="00186AD3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28F3428" w14:textId="77777777" w:rsidR="00186AD3" w:rsidRDefault="00186AD3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AD0BD46" w14:textId="77777777" w:rsidR="00186AD3" w:rsidRDefault="0000000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.</w:t>
      </w:r>
    </w:p>
    <w:p w14:paraId="04F9D8A3" w14:textId="77777777" w:rsidR="00186AD3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7FF88D26" w14:textId="77777777" w:rsidR="00186AD3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7D4BE3E3" w14:textId="77777777" w:rsidR="00186AD3" w:rsidRDefault="00186AD3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637269AF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374D3FE8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29997F40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0B3772C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7FEF79F2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21262424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4F453565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2D1E4600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D702D76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538D024D" w14:textId="77777777" w:rsidR="00186AD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639E1651" w14:textId="77777777" w:rsidR="00186AD3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186AD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1001" w14:textId="77777777" w:rsidR="0076245C" w:rsidRDefault="0076245C">
      <w:pPr>
        <w:spacing w:after="0"/>
      </w:pPr>
      <w:r>
        <w:separator/>
      </w:r>
    </w:p>
  </w:endnote>
  <w:endnote w:type="continuationSeparator" w:id="0">
    <w:p w14:paraId="4A2C2552" w14:textId="77777777" w:rsidR="0076245C" w:rsidRDefault="00762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3BFE" w14:textId="77777777" w:rsidR="0076245C" w:rsidRDefault="0076245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887196" w14:textId="77777777" w:rsidR="0076245C" w:rsidRDefault="007624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21FAC"/>
    <w:multiLevelType w:val="multilevel"/>
    <w:tmpl w:val="A7B2FA9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6AD3"/>
    <w:rsid w:val="00186AD3"/>
    <w:rsid w:val="00591CAB"/>
    <w:rsid w:val="0076245C"/>
    <w:rsid w:val="00CF407E"/>
    <w:rsid w:val="00E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72B"/>
  <w15:docId w15:val="{C7B7B752-2EA3-46C1-849B-3BC1BD8E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2025-04-02T10:13:00Z</dcterms:created>
  <dcterms:modified xsi:type="dcterms:W3CDTF">2025-04-02T10:13:00Z</dcterms:modified>
</cp:coreProperties>
</file>