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1A25" w14:textId="77777777" w:rsidR="005626A0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680EC325" wp14:editId="19615516">
            <wp:extent cx="1317019" cy="645164"/>
            <wp:effectExtent l="0" t="0" r="0" b="2536"/>
            <wp:docPr id="1489424432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59D21C" w14:textId="77777777" w:rsidR="005626A0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601-02/25-01/13</w:t>
      </w:r>
    </w:p>
    <w:p w14:paraId="5BDE5FC0" w14:textId="77777777" w:rsidR="005626A0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7D0C31F2" w14:textId="77777777" w:rsidR="005626A0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17. veljače 2025.</w:t>
      </w:r>
    </w:p>
    <w:p w14:paraId="57E51204" w14:textId="77777777" w:rsidR="005626A0" w:rsidRDefault="005626A0">
      <w:pPr>
        <w:spacing w:after="0"/>
        <w:rPr>
          <w:rFonts w:cs="Calibri"/>
          <w:sz w:val="18"/>
          <w:szCs w:val="18"/>
        </w:rPr>
      </w:pPr>
    </w:p>
    <w:p w14:paraId="09F0FC19" w14:textId="77777777" w:rsidR="005626A0" w:rsidRDefault="005626A0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D03F9FC" w14:textId="77777777" w:rsidR="005626A0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1C9A2D83" w14:textId="77777777" w:rsidR="005626A0" w:rsidRDefault="005626A0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1D0C2E5" w14:textId="77777777" w:rsidR="005626A0" w:rsidRDefault="005626A0">
      <w:pPr>
        <w:rPr>
          <w:rFonts w:ascii="Arial" w:hAnsi="Arial"/>
          <w:sz w:val="18"/>
          <w:szCs w:val="18"/>
        </w:rPr>
      </w:pPr>
    </w:p>
    <w:p w14:paraId="20D1AFE6" w14:textId="77777777" w:rsidR="005626A0" w:rsidRDefault="005626A0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2755C2D4" w14:textId="77777777" w:rsidR="005626A0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S A Z I V A M</w:t>
      </w:r>
    </w:p>
    <w:p w14:paraId="2020024E" w14:textId="77777777" w:rsidR="005626A0" w:rsidRDefault="005626A0">
      <w:pPr>
        <w:spacing w:after="0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07052229" w14:textId="77777777" w:rsidR="005626A0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45. sjednicu Upravnog vijeća Dječjeg vrtića KOŠUTICA Ferdinandovac</w:t>
      </w:r>
    </w:p>
    <w:p w14:paraId="6AFC3EBB" w14:textId="77777777" w:rsidR="005626A0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za srijedu, 19.</w:t>
      </w:r>
      <w:r>
        <w:rPr>
          <w:rStyle w:val="Zadanifontodlomka"/>
          <w:rFonts w:eastAsia="Times New Roman" w:cs="Calibri"/>
          <w:b/>
          <w:sz w:val="20"/>
          <w:szCs w:val="20"/>
          <w:u w:val="single"/>
          <w:lang w:eastAsia="hr-HR"/>
        </w:rPr>
        <w:t xml:space="preserve"> veljače 2025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. s početkom u 9</w:t>
      </w:r>
      <w:r>
        <w:rPr>
          <w:rStyle w:val="Zadanifontodlomka"/>
          <w:rFonts w:eastAsia="Times New Roman" w:cs="Calibri"/>
          <w:b/>
          <w:sz w:val="20"/>
          <w:szCs w:val="20"/>
          <w:u w:val="double"/>
          <w:vertAlign w:val="superscript"/>
          <w:lang w:eastAsia="hr-HR"/>
        </w:rPr>
        <w:t>00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 sati</w:t>
      </w:r>
    </w:p>
    <w:p w14:paraId="69FF82D8" w14:textId="77777777" w:rsidR="005626A0" w:rsidRDefault="005626A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0A4B7C80" w14:textId="77777777" w:rsidR="005626A0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</w:r>
    </w:p>
    <w:p w14:paraId="0CF400C9" w14:textId="77777777" w:rsidR="005626A0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Sjednica će se održati telefonskim putem.</w:t>
      </w:r>
    </w:p>
    <w:p w14:paraId="07CEE109" w14:textId="77777777" w:rsidR="005626A0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269BCAB9" w14:textId="77777777" w:rsidR="005626A0" w:rsidRDefault="005626A0">
      <w:pPr>
        <w:spacing w:after="0"/>
        <w:jc w:val="both"/>
        <w:textAlignment w:val="auto"/>
        <w:rPr>
          <w:rFonts w:eastAsia="Times New Roman" w:cs="Calibri"/>
          <w:sz w:val="20"/>
          <w:szCs w:val="20"/>
          <w:lang w:eastAsia="hr-HR"/>
        </w:rPr>
      </w:pPr>
    </w:p>
    <w:p w14:paraId="41BCD461" w14:textId="77777777" w:rsidR="005626A0" w:rsidRDefault="005626A0">
      <w:pPr>
        <w:spacing w:after="0"/>
        <w:rPr>
          <w:sz w:val="20"/>
          <w:szCs w:val="20"/>
        </w:rPr>
      </w:pPr>
    </w:p>
    <w:p w14:paraId="042C576C" w14:textId="77777777" w:rsidR="005626A0" w:rsidRDefault="00000000">
      <w:pPr>
        <w:pStyle w:val="Odlomakpopisa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 n e v n i    r e d :</w:t>
      </w:r>
      <w:bookmarkStart w:id="0" w:name="_Hlk31803078"/>
    </w:p>
    <w:p w14:paraId="342276F8" w14:textId="77777777" w:rsidR="005626A0" w:rsidRDefault="005626A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bookmarkEnd w:id="0"/>
    <w:p w14:paraId="293ACC6E" w14:textId="77777777" w:rsidR="005626A0" w:rsidRDefault="00000000">
      <w:pPr>
        <w:pStyle w:val="Odlomakpopisa"/>
        <w:numPr>
          <w:ilvl w:val="0"/>
          <w:numId w:val="1"/>
        </w:numPr>
        <w:spacing w:after="0"/>
        <w:textAlignment w:val="auto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>Razmatranje prijedloga i donošenje Odluke o izboru radnika na radno mjesto stručnog suradnika  na neodređeno vrijeme u Dječji vrtić Košutica Ferdinandovac,</w:t>
      </w:r>
    </w:p>
    <w:p w14:paraId="4FC1649D" w14:textId="77777777" w:rsidR="005626A0" w:rsidRDefault="005626A0">
      <w:pPr>
        <w:spacing w:after="0"/>
        <w:ind w:left="720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</w:p>
    <w:p w14:paraId="493DADE8" w14:textId="77777777" w:rsidR="005626A0" w:rsidRDefault="00000000">
      <w:pPr>
        <w:numPr>
          <w:ilvl w:val="0"/>
          <w:numId w:val="1"/>
        </w:numPr>
        <w:spacing w:after="0"/>
        <w:jc w:val="both"/>
      </w:pPr>
      <w:r>
        <w:rPr>
          <w:rStyle w:val="Zadanifontodlomka"/>
          <w:rFonts w:cs="Calibri"/>
          <w:b/>
          <w:i/>
          <w:sz w:val="20"/>
          <w:szCs w:val="20"/>
        </w:rPr>
        <w:t>Razno.</w:t>
      </w:r>
    </w:p>
    <w:p w14:paraId="5E457313" w14:textId="77777777" w:rsidR="005626A0" w:rsidRDefault="005626A0">
      <w:pPr>
        <w:pStyle w:val="Odlomakpopisa"/>
        <w:rPr>
          <w:rFonts w:cs="Calibri"/>
          <w:b/>
          <w:i/>
          <w:sz w:val="20"/>
          <w:szCs w:val="20"/>
        </w:rPr>
      </w:pPr>
    </w:p>
    <w:p w14:paraId="295C78EB" w14:textId="77777777" w:rsidR="005626A0" w:rsidRDefault="005626A0">
      <w:pPr>
        <w:pStyle w:val="Odlomakpopisa"/>
        <w:jc w:val="both"/>
        <w:rPr>
          <w:rFonts w:cs="Calibri"/>
          <w:bCs/>
          <w:sz w:val="20"/>
          <w:szCs w:val="20"/>
        </w:rPr>
      </w:pPr>
    </w:p>
    <w:p w14:paraId="5B97A11E" w14:textId="77777777" w:rsidR="005626A0" w:rsidRDefault="00000000">
      <w:pPr>
        <w:pStyle w:val="Odlomakpopisa"/>
        <w:ind w:firstLine="696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Molim da se sjednici odazovete u točno zakazano vrijeme, a eventualnu spriječenost nazočnosti da dojavite na tel. 048/ 817 - 660.</w:t>
      </w:r>
    </w:p>
    <w:p w14:paraId="630CDC41" w14:textId="77777777" w:rsidR="005626A0" w:rsidRDefault="005626A0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7F6A9A14" w14:textId="77777777" w:rsidR="005626A0" w:rsidRDefault="005626A0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37A5E3C2" w14:textId="77777777" w:rsidR="005626A0" w:rsidRDefault="005626A0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721F51EE" w14:textId="77777777" w:rsidR="005626A0" w:rsidRDefault="005626A0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36970A1A" w14:textId="77777777" w:rsidR="005626A0" w:rsidRDefault="00000000">
      <w:pPr>
        <w:spacing w:after="0"/>
        <w:ind w:left="708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PREDSJEDNIK:</w:t>
      </w:r>
    </w:p>
    <w:p w14:paraId="5B6B5DFC" w14:textId="77777777" w:rsidR="005626A0" w:rsidRDefault="005626A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p w14:paraId="410184E2" w14:textId="77777777" w:rsidR="005626A0" w:rsidRDefault="0000000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                                             </w:t>
      </w:r>
    </w:p>
    <w:p w14:paraId="7253A100" w14:textId="77777777" w:rsidR="005626A0" w:rsidRDefault="0000000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Miroslav Fuček</w:t>
      </w:r>
    </w:p>
    <w:p w14:paraId="0D54611C" w14:textId="77777777" w:rsidR="005626A0" w:rsidRDefault="005626A0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791E160E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DOSTAVITI:</w:t>
      </w:r>
    </w:p>
    <w:p w14:paraId="124121B5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1. Miroslavu Fučeku, predsjedniku, </w:t>
      </w:r>
    </w:p>
    <w:p w14:paraId="67B6D1BA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2. Ljubici Penezić, zamjenici predsjednika, </w:t>
      </w:r>
    </w:p>
    <w:p w14:paraId="6B98B684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3. Damiru Horvatu, članu,  </w:t>
      </w:r>
    </w:p>
    <w:p w14:paraId="5C9EE003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4. Barici Šostar, članici, </w:t>
      </w:r>
    </w:p>
    <w:p w14:paraId="5604A8E2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5. Jeleni Munjeković, članici, </w:t>
      </w:r>
    </w:p>
    <w:p w14:paraId="0BCFBF1F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6. Marineli Bedeković Prevedan, ravnateljici Dječjeg vrtića KOŠUTICA Ferdinandovac, </w:t>
      </w:r>
    </w:p>
    <w:p w14:paraId="3BE3B3A5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7. Općinskom načelniku Općine Ferdinandovac,</w:t>
      </w:r>
    </w:p>
    <w:p w14:paraId="296FA14D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8. Jedinstvenom upravnom odjelu Općine Ferdinandovac,</w:t>
      </w:r>
    </w:p>
    <w:p w14:paraId="3A8BD114" w14:textId="77777777" w:rsidR="005626A0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9. Oglasna ploča Dječjeg vrtića KOŠUTICA Ferdinandovac,</w:t>
      </w:r>
    </w:p>
    <w:p w14:paraId="20E0B865" w14:textId="77777777" w:rsidR="005626A0" w:rsidRDefault="00000000">
      <w:pPr>
        <w:spacing w:after="0"/>
      </w:pPr>
      <w:r>
        <w:rPr>
          <w:rStyle w:val="Zadanifontodlomka"/>
          <w:rFonts w:eastAsia="Times New Roman" w:cs="Calibri"/>
          <w:bCs/>
          <w:sz w:val="20"/>
          <w:szCs w:val="20"/>
          <w:lang w:eastAsia="hr-HR"/>
        </w:rPr>
        <w:t xml:space="preserve">10. Pismohrani. </w:t>
      </w:r>
    </w:p>
    <w:sectPr w:rsidR="005626A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26CFB" w14:textId="77777777" w:rsidR="007C3A3A" w:rsidRDefault="007C3A3A">
      <w:pPr>
        <w:spacing w:after="0"/>
      </w:pPr>
      <w:r>
        <w:separator/>
      </w:r>
    </w:p>
  </w:endnote>
  <w:endnote w:type="continuationSeparator" w:id="0">
    <w:p w14:paraId="381F7863" w14:textId="77777777" w:rsidR="007C3A3A" w:rsidRDefault="007C3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3604" w14:textId="77777777" w:rsidR="007C3A3A" w:rsidRDefault="007C3A3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3A8AFB" w14:textId="77777777" w:rsidR="007C3A3A" w:rsidRDefault="007C3A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80D21"/>
    <w:multiLevelType w:val="multilevel"/>
    <w:tmpl w:val="C278058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26A0"/>
    <w:rsid w:val="00365231"/>
    <w:rsid w:val="005626A0"/>
    <w:rsid w:val="007C3A3A"/>
    <w:rsid w:val="00A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5041"/>
  <w15:docId w15:val="{39563E7E-2F6E-4E88-AE14-661B85A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ind w:left="720"/>
    </w:p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2025-02-18T09:57:00Z</cp:lastPrinted>
  <dcterms:created xsi:type="dcterms:W3CDTF">2025-04-02T10:13:00Z</dcterms:created>
  <dcterms:modified xsi:type="dcterms:W3CDTF">2025-04-02T10:13:00Z</dcterms:modified>
</cp:coreProperties>
</file>