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0856" w14:textId="77777777" w:rsidR="00233B1D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28D13C3F" wp14:editId="7E0114ED">
            <wp:extent cx="1317019" cy="645164"/>
            <wp:effectExtent l="0" t="0" r="0" b="2536"/>
            <wp:docPr id="1115583844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D1B2A5" w14:textId="77777777" w:rsidR="00233B1D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601-02/24-01/69</w:t>
      </w:r>
    </w:p>
    <w:p w14:paraId="2FBF30E5" w14:textId="77777777" w:rsidR="00233B1D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2137-15-68-24-1</w:t>
      </w:r>
    </w:p>
    <w:p w14:paraId="54C38992" w14:textId="77777777" w:rsidR="00233B1D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22. listopada 2024.</w:t>
      </w:r>
    </w:p>
    <w:p w14:paraId="6C8191B5" w14:textId="77777777" w:rsidR="00233B1D" w:rsidRDefault="00233B1D">
      <w:pPr>
        <w:spacing w:after="0"/>
        <w:rPr>
          <w:rFonts w:cs="Calibri"/>
          <w:sz w:val="18"/>
          <w:szCs w:val="18"/>
        </w:rPr>
      </w:pPr>
    </w:p>
    <w:p w14:paraId="41BFCDA1" w14:textId="77777777" w:rsidR="00233B1D" w:rsidRDefault="00233B1D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76408382" w14:textId="77777777" w:rsidR="00233B1D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24021341" w14:textId="77777777" w:rsidR="00233B1D" w:rsidRDefault="00233B1D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7EA9765B" w14:textId="77777777" w:rsidR="00233B1D" w:rsidRDefault="00233B1D">
      <w:pPr>
        <w:spacing w:after="0"/>
        <w:rPr>
          <w:rFonts w:eastAsia="Times New Roman" w:cs="Calibri"/>
          <w:b/>
          <w:lang w:eastAsia="hr-HR"/>
        </w:rPr>
      </w:pPr>
    </w:p>
    <w:p w14:paraId="462E87C8" w14:textId="77777777" w:rsidR="00233B1D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021BCDEA" w14:textId="77777777" w:rsidR="00233B1D" w:rsidRDefault="00233B1D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7FB73DB4" w14:textId="77777777" w:rsidR="00233B1D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42. sjednicu Upravnog vijeća Dječjeg vrtića KOŠUTICA Ferdinandovac</w:t>
      </w:r>
    </w:p>
    <w:p w14:paraId="33C72F56" w14:textId="77777777" w:rsidR="00233B1D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 xml:space="preserve">za utorak, </w:t>
      </w:r>
      <w:r>
        <w:rPr>
          <w:rStyle w:val="Zadanifontodlomka"/>
          <w:rFonts w:eastAsia="Times New Roman" w:cs="Calibri"/>
          <w:b/>
          <w:u w:val="single"/>
          <w:lang w:eastAsia="hr-HR"/>
        </w:rPr>
        <w:t>29. listopada 2024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7B6FB3E8" w14:textId="77777777" w:rsidR="00233B1D" w:rsidRDefault="00233B1D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0755B7EE" w14:textId="77777777" w:rsidR="00233B1D" w:rsidRDefault="00000000">
      <w:pPr>
        <w:spacing w:after="0"/>
      </w:pPr>
      <w:r>
        <w:rPr>
          <w:rStyle w:val="Zadanifontodlomka"/>
          <w:rFonts w:eastAsia="Times New Roman" w:cs="Calibri"/>
          <w:sz w:val="18"/>
          <w:szCs w:val="18"/>
          <w:lang w:eastAsia="hr-HR"/>
        </w:rPr>
        <w:tab/>
      </w:r>
      <w:r>
        <w:rPr>
          <w:rStyle w:val="Zadanifontodlomka"/>
          <w:rFonts w:eastAsia="Times New Roman" w:cs="Calibri"/>
          <w:sz w:val="20"/>
          <w:szCs w:val="20"/>
          <w:lang w:eastAsia="hr-HR"/>
        </w:rPr>
        <w:t>Sjednica će se održati u Vijećnici Općine Ferdinandovac, Ferdinandovac, Trg slobode 28.</w:t>
      </w:r>
    </w:p>
    <w:p w14:paraId="7E7DE79E" w14:textId="77777777" w:rsidR="00233B1D" w:rsidRDefault="00000000">
      <w:pPr>
        <w:spacing w:after="0"/>
      </w:pPr>
      <w:r>
        <w:rPr>
          <w:rStyle w:val="Zadanifontodlomka"/>
          <w:rFonts w:eastAsia="Times New Roman" w:cs="Calibri"/>
          <w:sz w:val="20"/>
          <w:szCs w:val="20"/>
          <w:lang w:eastAsia="hr-HR"/>
        </w:rPr>
        <w:tab/>
        <w:t>Za sjednicu predlažem</w:t>
      </w:r>
    </w:p>
    <w:p w14:paraId="3F2BA783" w14:textId="77777777" w:rsidR="00233B1D" w:rsidRDefault="00233B1D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08C62409" w14:textId="77777777" w:rsidR="00233B1D" w:rsidRDefault="00233B1D">
      <w:pPr>
        <w:spacing w:after="0"/>
      </w:pPr>
    </w:p>
    <w:p w14:paraId="34611FC6" w14:textId="77777777" w:rsidR="00233B1D" w:rsidRDefault="00000000">
      <w:pPr>
        <w:pStyle w:val="Odlomakpopisa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 n e v n i    r e d :</w:t>
      </w:r>
    </w:p>
    <w:p w14:paraId="0D0CB2BE" w14:textId="77777777" w:rsidR="00233B1D" w:rsidRDefault="00233B1D">
      <w:pPr>
        <w:pStyle w:val="Odlomakpopisa"/>
        <w:rPr>
          <w:rFonts w:ascii="Calibri" w:hAnsi="Calibri" w:cs="Calibri"/>
          <w:sz w:val="20"/>
          <w:szCs w:val="20"/>
        </w:rPr>
      </w:pPr>
    </w:p>
    <w:p w14:paraId="3B31E543" w14:textId="77777777" w:rsidR="00233B1D" w:rsidRDefault="00233B1D">
      <w:pPr>
        <w:spacing w:after="0"/>
        <w:jc w:val="both"/>
        <w:rPr>
          <w:rFonts w:eastAsia="Times New Roman" w:cs="Calibri"/>
          <w:b/>
          <w:lang w:eastAsia="hr-HR"/>
        </w:rPr>
      </w:pPr>
    </w:p>
    <w:p w14:paraId="043504B3" w14:textId="77777777" w:rsidR="00233B1D" w:rsidRDefault="00233B1D">
      <w:pPr>
        <w:pStyle w:val="Odlomakpopisa"/>
        <w:rPr>
          <w:rFonts w:ascii="Calibri" w:hAnsi="Calibri" w:cs="Calibri"/>
          <w:b/>
          <w:i/>
          <w:iCs/>
        </w:rPr>
      </w:pPr>
    </w:p>
    <w:p w14:paraId="0101F3D7" w14:textId="77777777" w:rsidR="00233B1D" w:rsidRDefault="00000000">
      <w:pPr>
        <w:pStyle w:val="Odlomakpopisa"/>
        <w:numPr>
          <w:ilvl w:val="0"/>
          <w:numId w:val="1"/>
        </w:numPr>
      </w:pPr>
      <w:r>
        <w:rPr>
          <w:rStyle w:val="Zadanifontodlomka"/>
          <w:rFonts w:ascii="Calibri" w:hAnsi="Calibri" w:cs="Calibri"/>
          <w:b/>
          <w:i/>
        </w:rPr>
        <w:t>Razmatranje i donošenje prijedloga Financijskog plana Dječjeg vrtića Košutica Ferdinandovac za 2025. godinu i projekcije za 2026. i 2027. godinu,</w:t>
      </w:r>
    </w:p>
    <w:p w14:paraId="42F4240C" w14:textId="77777777" w:rsidR="00233B1D" w:rsidRDefault="00233B1D">
      <w:pPr>
        <w:pStyle w:val="Odlomakpopisa"/>
      </w:pPr>
    </w:p>
    <w:p w14:paraId="2B17A8E5" w14:textId="77777777" w:rsidR="00233B1D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prijedloga i donošenje Odluke o utvrđivanju osnovice za obračun plaće zaposlenima u Dječjem vrtiću Košutica Ferdinandovac,</w:t>
      </w:r>
    </w:p>
    <w:p w14:paraId="45B7118A" w14:textId="77777777" w:rsidR="00233B1D" w:rsidRDefault="00233B1D">
      <w:pPr>
        <w:pStyle w:val="Odlomakpopisa"/>
        <w:rPr>
          <w:rFonts w:ascii="Calibri" w:hAnsi="Calibri" w:cs="Calibri"/>
          <w:b/>
          <w:i/>
        </w:rPr>
      </w:pPr>
    </w:p>
    <w:p w14:paraId="1B28A564" w14:textId="77777777" w:rsidR="00233B1D" w:rsidRDefault="00000000">
      <w:pPr>
        <w:pStyle w:val="Odlomakpopisa"/>
        <w:numPr>
          <w:ilvl w:val="0"/>
          <w:numId w:val="1"/>
        </w:numPr>
      </w:pPr>
      <w:r>
        <w:rPr>
          <w:rStyle w:val="Zadanifontodlomka"/>
          <w:rFonts w:ascii="Calibri" w:hAnsi="Calibri" w:cs="Calibri"/>
          <w:b/>
          <w:i/>
          <w:iCs/>
        </w:rPr>
        <w:t xml:space="preserve"> Razmatranje  i donošenje prijedloga Izmjena Pravilnika o radu Dječjeg vrtića Košutica Ferdinandovac,</w:t>
      </w:r>
    </w:p>
    <w:p w14:paraId="015DA108" w14:textId="77777777" w:rsidR="00233B1D" w:rsidRDefault="00233B1D">
      <w:pPr>
        <w:pStyle w:val="Odlomakpopisa"/>
        <w:rPr>
          <w:rFonts w:ascii="Calibri" w:hAnsi="Calibri" w:cs="Calibri"/>
          <w:b/>
          <w:i/>
        </w:rPr>
      </w:pPr>
    </w:p>
    <w:p w14:paraId="7FF7701E" w14:textId="77777777" w:rsidR="00233B1D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i donošenje prijedloga Odluke o isplati jubilarnih nagrada zaposlenicima Dječjeg vrtića Košutica Ferdinandovac,</w:t>
      </w:r>
    </w:p>
    <w:p w14:paraId="5295224A" w14:textId="77777777" w:rsidR="00233B1D" w:rsidRDefault="00233B1D">
      <w:pPr>
        <w:pStyle w:val="Odlomakpopisa"/>
        <w:rPr>
          <w:rFonts w:ascii="Calibri" w:hAnsi="Calibri" w:cs="Calibri"/>
          <w:b/>
          <w:i/>
        </w:rPr>
      </w:pPr>
    </w:p>
    <w:p w14:paraId="3E514BC5" w14:textId="77777777" w:rsidR="00233B1D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prijedloga i donošenje Odluke o raspisivanju natječaja za izbor radnika na radno mjesto odgojiteljice/odgojitelja na određeno vrijeme u Dječji vrtić Košutica Ferdinandovac- 2 izvršitelja,</w:t>
      </w:r>
    </w:p>
    <w:p w14:paraId="4FD4AB11" w14:textId="77777777" w:rsidR="00233B1D" w:rsidRDefault="00233B1D">
      <w:pPr>
        <w:pStyle w:val="Odlomakpopisa"/>
        <w:rPr>
          <w:rFonts w:ascii="Calibri" w:hAnsi="Calibri" w:cs="Calibri"/>
          <w:b/>
          <w:i/>
        </w:rPr>
      </w:pPr>
    </w:p>
    <w:p w14:paraId="2CB39799" w14:textId="77777777" w:rsidR="00233B1D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Razmatranje prijedloga i donošenje Odluke o raspisivanju natječaja za izbor radnika na radno mjesto zdravstvenog voditelja/voditeljice na neodređeno vrijeme u Dječji vrtić Košutica Ferdinandovac,</w:t>
      </w:r>
    </w:p>
    <w:p w14:paraId="00CB9C0E" w14:textId="77777777" w:rsidR="00233B1D" w:rsidRDefault="00233B1D">
      <w:pPr>
        <w:pStyle w:val="Odlomakpopisa"/>
        <w:rPr>
          <w:rFonts w:ascii="Calibri" w:hAnsi="Calibri" w:cs="Calibri"/>
          <w:b/>
          <w:i/>
        </w:rPr>
      </w:pPr>
    </w:p>
    <w:p w14:paraId="1E2E85E7" w14:textId="77777777" w:rsidR="00233B1D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Razno.</w:t>
      </w:r>
      <w:bookmarkStart w:id="0" w:name="_Hlk31803078"/>
    </w:p>
    <w:bookmarkEnd w:id="0"/>
    <w:p w14:paraId="79D3A6F6" w14:textId="77777777" w:rsidR="00233B1D" w:rsidRDefault="00233B1D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47B931FA" w14:textId="77777777" w:rsidR="00233B1D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Molim da se sjednici odazovete u točno zakazano vrijeme, a eventualnu spriječenost nazočnosti da dojavite na tel. 048/ 817 - 660.</w:t>
      </w:r>
    </w:p>
    <w:p w14:paraId="26BF16C5" w14:textId="77777777" w:rsidR="00233B1D" w:rsidRDefault="00233B1D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0BD939F8" w14:textId="77777777" w:rsidR="00233B1D" w:rsidRDefault="00233B1D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27918DA0" w14:textId="77777777" w:rsidR="00233B1D" w:rsidRDefault="00233B1D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15F30540" w14:textId="77777777" w:rsidR="00233B1D" w:rsidRDefault="00000000">
      <w:pPr>
        <w:spacing w:after="0"/>
        <w:ind w:left="708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PREDSJEDNIK:</w:t>
      </w:r>
    </w:p>
    <w:p w14:paraId="271D1EBA" w14:textId="77777777" w:rsidR="00233B1D" w:rsidRDefault="00000000">
      <w:pPr>
        <w:spacing w:after="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Miroslav Fuček</w:t>
      </w:r>
    </w:p>
    <w:p w14:paraId="23307B12" w14:textId="77777777" w:rsidR="00233B1D" w:rsidRDefault="00233B1D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</w:p>
    <w:p w14:paraId="15EE2F8B" w14:textId="77777777" w:rsidR="00233B1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6DA29E57" w14:textId="77777777" w:rsidR="00233B1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12A16E50" w14:textId="77777777" w:rsidR="00233B1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5611AC88" w14:textId="77777777" w:rsidR="00233B1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7F14C374" w14:textId="77777777" w:rsidR="00233B1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Barici Šostar, članici, </w:t>
      </w:r>
    </w:p>
    <w:p w14:paraId="5A9B487A" w14:textId="77777777" w:rsidR="00233B1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12385C98" w14:textId="77777777" w:rsidR="00233B1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1744F8C1" w14:textId="77777777" w:rsidR="00233B1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4C07CD2B" w14:textId="77777777" w:rsidR="00233B1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6256C848" w14:textId="77777777" w:rsidR="00233B1D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364E4DF2" w14:textId="77777777" w:rsidR="00233B1D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 </w:t>
      </w:r>
    </w:p>
    <w:p w14:paraId="751103F1" w14:textId="77777777" w:rsidR="00233B1D" w:rsidRDefault="00233B1D"/>
    <w:sectPr w:rsidR="00233B1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B279C" w14:textId="77777777" w:rsidR="001C35D1" w:rsidRDefault="001C35D1">
      <w:pPr>
        <w:spacing w:after="0"/>
      </w:pPr>
      <w:r>
        <w:separator/>
      </w:r>
    </w:p>
  </w:endnote>
  <w:endnote w:type="continuationSeparator" w:id="0">
    <w:p w14:paraId="63C2B681" w14:textId="77777777" w:rsidR="001C35D1" w:rsidRDefault="001C35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E92F9" w14:textId="77777777" w:rsidR="001C35D1" w:rsidRDefault="001C35D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C9DE993" w14:textId="77777777" w:rsidR="001C35D1" w:rsidRDefault="001C35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B73D0"/>
    <w:multiLevelType w:val="multilevel"/>
    <w:tmpl w:val="8E943D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3B1D"/>
    <w:rsid w:val="001C35D1"/>
    <w:rsid w:val="00233B1D"/>
    <w:rsid w:val="00694093"/>
    <w:rsid w:val="00D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2487"/>
  <w15:docId w15:val="{919C4579-9841-4F83-9E6A-5C88DEC1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cp:lastPrinted>2024-10-25T09:45:00Z</cp:lastPrinted>
  <dcterms:created xsi:type="dcterms:W3CDTF">2025-01-22T09:35:00Z</dcterms:created>
  <dcterms:modified xsi:type="dcterms:W3CDTF">2025-01-22T09:35:00Z</dcterms:modified>
</cp:coreProperties>
</file>