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7F70" w14:textId="77777777" w:rsidR="00F54A9A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7F695AF6" wp14:editId="07D38DED">
            <wp:extent cx="1317019" cy="645164"/>
            <wp:effectExtent l="0" t="0" r="0" b="2536"/>
            <wp:docPr id="268780134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B95C2C0" w14:textId="77777777" w:rsidR="00F54A9A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601-02/24-01/53</w:t>
      </w:r>
    </w:p>
    <w:p w14:paraId="3B5D4280" w14:textId="77777777" w:rsidR="00F54A9A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2137-15-68-24-1</w:t>
      </w:r>
    </w:p>
    <w:p w14:paraId="03CD00FF" w14:textId="77777777" w:rsidR="00F54A9A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5. rujna 2024.</w:t>
      </w:r>
    </w:p>
    <w:p w14:paraId="6AABD79A" w14:textId="77777777" w:rsidR="00F54A9A" w:rsidRDefault="00F54A9A">
      <w:pPr>
        <w:spacing w:after="0"/>
        <w:rPr>
          <w:rFonts w:cs="Calibri"/>
          <w:sz w:val="18"/>
          <w:szCs w:val="18"/>
        </w:rPr>
      </w:pPr>
    </w:p>
    <w:p w14:paraId="5D7B2C26" w14:textId="77777777" w:rsidR="00F54A9A" w:rsidRDefault="00F54A9A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59599BA6" w14:textId="77777777" w:rsidR="00F54A9A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5DB51415" w14:textId="77777777" w:rsidR="00F54A9A" w:rsidRDefault="00F54A9A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06D04F3C" w14:textId="77777777" w:rsidR="00F54A9A" w:rsidRDefault="00F54A9A">
      <w:pPr>
        <w:rPr>
          <w:rFonts w:ascii="Arial" w:hAnsi="Arial"/>
          <w:sz w:val="20"/>
        </w:rPr>
      </w:pPr>
    </w:p>
    <w:p w14:paraId="007C6FF7" w14:textId="77777777" w:rsidR="00F54A9A" w:rsidRDefault="00F54A9A">
      <w:pPr>
        <w:spacing w:after="0"/>
        <w:rPr>
          <w:rFonts w:eastAsia="Times New Roman" w:cs="Calibri"/>
          <w:b/>
          <w:lang w:eastAsia="hr-HR"/>
        </w:rPr>
      </w:pPr>
    </w:p>
    <w:p w14:paraId="40E00EED" w14:textId="77777777" w:rsidR="00F54A9A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6EA97CC7" w14:textId="77777777" w:rsidR="00F54A9A" w:rsidRDefault="00F54A9A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7724CC0F" w14:textId="77777777" w:rsidR="00F54A9A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41. sjednicu Upravnog vijeća Dječjeg vrtića KOŠUTICA Ferdinandovac</w:t>
      </w:r>
    </w:p>
    <w:p w14:paraId="59B55FB2" w14:textId="77777777" w:rsidR="00F54A9A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 xml:space="preserve">za utorak, </w:t>
      </w:r>
      <w:r>
        <w:rPr>
          <w:rStyle w:val="Zadanifontodlomka"/>
          <w:rFonts w:eastAsia="Times New Roman" w:cs="Calibri"/>
          <w:b/>
          <w:u w:val="single"/>
          <w:lang w:eastAsia="hr-HR"/>
        </w:rPr>
        <w:t>10. rujna 2024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1E25206F" w14:textId="77777777" w:rsidR="00F54A9A" w:rsidRDefault="00F54A9A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115A03F7" w14:textId="77777777" w:rsidR="00F54A9A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Sjednica će se održati u Dječjem vrtiću Košutica Ferdinandovac, Ferdinandovac, Trg slobode 36.</w:t>
      </w:r>
    </w:p>
    <w:p w14:paraId="4556D2B4" w14:textId="77777777" w:rsidR="00F54A9A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Za sjednicu predlažem</w:t>
      </w:r>
    </w:p>
    <w:p w14:paraId="2EDE112B" w14:textId="77777777" w:rsidR="00F54A9A" w:rsidRDefault="00F54A9A">
      <w:pPr>
        <w:spacing w:after="0"/>
        <w:jc w:val="both"/>
        <w:textAlignment w:val="auto"/>
        <w:rPr>
          <w:rFonts w:eastAsia="Times New Roman" w:cs="Calibri"/>
          <w:sz w:val="18"/>
          <w:szCs w:val="18"/>
          <w:lang w:eastAsia="hr-HR"/>
        </w:rPr>
      </w:pPr>
    </w:p>
    <w:p w14:paraId="184566EE" w14:textId="77777777" w:rsidR="00F54A9A" w:rsidRDefault="00000000">
      <w:pPr>
        <w:spacing w:after="0"/>
        <w:jc w:val="center"/>
        <w:rPr>
          <w:rFonts w:eastAsia="Times New Roman" w:cs="Calibri"/>
          <w:b/>
          <w:bCs/>
          <w:sz w:val="24"/>
          <w:szCs w:val="24"/>
          <w:lang w:eastAsia="hr-HR"/>
        </w:rPr>
      </w:pPr>
      <w:r>
        <w:rPr>
          <w:rFonts w:eastAsia="Times New Roman" w:cs="Calibri"/>
          <w:b/>
          <w:bCs/>
          <w:sz w:val="24"/>
          <w:szCs w:val="24"/>
          <w:lang w:eastAsia="hr-HR"/>
        </w:rPr>
        <w:t>K o n s t i t u i r a j u ć i   d i o   s j e d n i c e:</w:t>
      </w:r>
    </w:p>
    <w:p w14:paraId="398A76CD" w14:textId="77777777" w:rsidR="00F54A9A" w:rsidRDefault="00F54A9A">
      <w:pPr>
        <w:spacing w:after="0"/>
        <w:jc w:val="center"/>
        <w:rPr>
          <w:rFonts w:eastAsia="Times New Roman" w:cs="Calibri"/>
          <w:b/>
          <w:bCs/>
          <w:sz w:val="24"/>
          <w:szCs w:val="24"/>
          <w:lang w:eastAsia="hr-HR"/>
        </w:rPr>
      </w:pPr>
    </w:p>
    <w:p w14:paraId="0FFC751C" w14:textId="77777777" w:rsidR="00F54A9A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Verificiranje mandata izabranom odnosno imenovanom članu Upravnog vijeća Dječjeg vrtića Košutica Ferdinandovac.</w:t>
      </w:r>
    </w:p>
    <w:p w14:paraId="63257675" w14:textId="77777777" w:rsidR="00F54A9A" w:rsidRDefault="00F54A9A">
      <w:pPr>
        <w:spacing w:after="0"/>
        <w:rPr>
          <w:rFonts w:eastAsia="Times New Roman" w:cs="Calibri"/>
          <w:b/>
          <w:i/>
          <w:sz w:val="20"/>
          <w:szCs w:val="20"/>
          <w:lang w:eastAsia="hr-HR"/>
        </w:rPr>
      </w:pPr>
    </w:p>
    <w:p w14:paraId="2F3E44B1" w14:textId="77777777" w:rsidR="00F54A9A" w:rsidRDefault="00F54A9A">
      <w:pPr>
        <w:spacing w:after="0"/>
        <w:rPr>
          <w:b/>
        </w:rPr>
      </w:pPr>
    </w:p>
    <w:p w14:paraId="02DDFA25" w14:textId="77777777" w:rsidR="00F54A9A" w:rsidRDefault="00000000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 a d n i   d i o   s j e d n i c e :</w:t>
      </w:r>
    </w:p>
    <w:p w14:paraId="18D207A1" w14:textId="77777777" w:rsidR="00F54A9A" w:rsidRDefault="00F54A9A">
      <w:pPr>
        <w:pStyle w:val="Odlomakpopisa"/>
        <w:rPr>
          <w:rFonts w:ascii="Calibri" w:hAnsi="Calibri" w:cs="Calibri"/>
          <w:sz w:val="20"/>
          <w:szCs w:val="20"/>
        </w:rPr>
      </w:pPr>
      <w:bookmarkStart w:id="0" w:name="_Hlk31803078"/>
    </w:p>
    <w:p w14:paraId="4C7B6915" w14:textId="77777777" w:rsidR="00F54A9A" w:rsidRDefault="00F54A9A">
      <w:pPr>
        <w:spacing w:after="0"/>
        <w:jc w:val="both"/>
        <w:rPr>
          <w:rFonts w:eastAsia="Times New Roman" w:cs="Calibri"/>
          <w:b/>
          <w:sz w:val="20"/>
          <w:szCs w:val="20"/>
          <w:lang w:eastAsia="hr-HR"/>
        </w:rPr>
      </w:pPr>
    </w:p>
    <w:p w14:paraId="357B20F3" w14:textId="77777777" w:rsidR="00F54A9A" w:rsidRDefault="00000000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Razmatranje prijedloga i donošenje Godišnjeg izvješća o radu Dječjeg vrtića Košutica Ferdinandovac za pedagošku godinu 2023./2024.,</w:t>
      </w:r>
    </w:p>
    <w:p w14:paraId="4FABC758" w14:textId="77777777" w:rsidR="00F54A9A" w:rsidRDefault="00F54A9A">
      <w:pPr>
        <w:pStyle w:val="Odlomakpopisa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14:paraId="0C0B563C" w14:textId="77777777" w:rsidR="00F54A9A" w:rsidRDefault="00000000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Razmatranje prijedloga i donošenje Godišnjeg plana i programa odgojno - obrazovnog rada Dječjeg vrtića Košutica Ferdinandovac za pedagošku godinu 2024./2025.,</w:t>
      </w:r>
    </w:p>
    <w:p w14:paraId="29F7F86A" w14:textId="77777777" w:rsidR="00F54A9A" w:rsidRDefault="00F54A9A">
      <w:pPr>
        <w:pStyle w:val="Odlomakpopisa"/>
        <w:rPr>
          <w:rFonts w:ascii="Calibri" w:hAnsi="Calibri" w:cs="Calibri"/>
          <w:b/>
          <w:i/>
          <w:iCs/>
          <w:sz w:val="20"/>
          <w:szCs w:val="20"/>
        </w:rPr>
      </w:pPr>
    </w:p>
    <w:p w14:paraId="2901D253" w14:textId="77777777" w:rsidR="00F54A9A" w:rsidRDefault="00000000">
      <w:pPr>
        <w:pStyle w:val="Odlomakpopisa"/>
        <w:numPr>
          <w:ilvl w:val="0"/>
          <w:numId w:val="2"/>
        </w:numPr>
        <w:jc w:val="both"/>
      </w:pPr>
      <w:r>
        <w:rPr>
          <w:rStyle w:val="Zadanifontodlomka"/>
          <w:rFonts w:ascii="Calibri" w:hAnsi="Calibri" w:cs="Calibri"/>
          <w:b/>
          <w:i/>
          <w:sz w:val="20"/>
          <w:szCs w:val="20"/>
        </w:rPr>
        <w:t>Razmatranje prijedloga i donošenje Rješenja o imenovanju osobe koja zamjenjuje ravnateljicu za vrijeme privremene spriječenosti,</w:t>
      </w:r>
    </w:p>
    <w:p w14:paraId="45EE8F7F" w14:textId="77777777" w:rsidR="00F54A9A" w:rsidRDefault="00F54A9A">
      <w:pPr>
        <w:pStyle w:val="Odlomakpopisa"/>
        <w:rPr>
          <w:rFonts w:ascii="Calibri" w:hAnsi="Calibri" w:cs="Calibri"/>
          <w:b/>
          <w:i/>
          <w:iCs/>
          <w:sz w:val="20"/>
          <w:szCs w:val="20"/>
        </w:rPr>
      </w:pPr>
    </w:p>
    <w:p w14:paraId="6C03D0B4" w14:textId="77777777" w:rsidR="00F54A9A" w:rsidRDefault="00000000">
      <w:pPr>
        <w:pStyle w:val="Odlomakpopisa"/>
        <w:numPr>
          <w:ilvl w:val="0"/>
          <w:numId w:val="2"/>
        </w:numPr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Razno.</w:t>
      </w:r>
    </w:p>
    <w:p w14:paraId="696A73DD" w14:textId="77777777" w:rsidR="00F54A9A" w:rsidRDefault="00F54A9A">
      <w:pPr>
        <w:pStyle w:val="Odlomakpopisa"/>
        <w:ind w:left="1080"/>
        <w:jc w:val="both"/>
        <w:rPr>
          <w:rFonts w:ascii="Calibri" w:hAnsi="Calibri" w:cs="Calibri"/>
          <w:b/>
          <w:sz w:val="20"/>
          <w:szCs w:val="20"/>
        </w:rPr>
      </w:pPr>
    </w:p>
    <w:p w14:paraId="33EBC379" w14:textId="77777777" w:rsidR="00F54A9A" w:rsidRDefault="00F54A9A">
      <w:pPr>
        <w:pStyle w:val="Odlomakpopisa"/>
        <w:rPr>
          <w:rFonts w:ascii="Calibri" w:hAnsi="Calibri" w:cs="Calibri"/>
          <w:bCs/>
          <w:sz w:val="18"/>
          <w:szCs w:val="18"/>
        </w:rPr>
      </w:pPr>
    </w:p>
    <w:bookmarkEnd w:id="0"/>
    <w:p w14:paraId="76B6B8CB" w14:textId="77777777" w:rsidR="00F54A9A" w:rsidRDefault="00F54A9A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5ADC3AA8" w14:textId="77777777" w:rsidR="00F54A9A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4DC3230F" w14:textId="77777777" w:rsidR="00F54A9A" w:rsidRDefault="00F54A9A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5224E318" w14:textId="77777777" w:rsidR="00F54A9A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PREDSJEDNIK:</w:t>
      </w:r>
    </w:p>
    <w:p w14:paraId="6C28F817" w14:textId="77777777" w:rsidR="00F54A9A" w:rsidRDefault="00000000">
      <w:pPr>
        <w:spacing w:after="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Miroslav Fuček</w:t>
      </w:r>
    </w:p>
    <w:p w14:paraId="7AC28B87" w14:textId="77777777" w:rsidR="00F54A9A" w:rsidRDefault="00F54A9A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146FBFF1" w14:textId="77777777" w:rsidR="00F54A9A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1E234ACF" w14:textId="77777777" w:rsidR="00F54A9A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4AF99AE6" w14:textId="77777777" w:rsidR="00F54A9A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64B85021" w14:textId="77777777" w:rsidR="00F54A9A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0DE6F562" w14:textId="77777777" w:rsidR="00F54A9A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Barici Šostar, članici, </w:t>
      </w:r>
    </w:p>
    <w:p w14:paraId="70605996" w14:textId="77777777" w:rsidR="00F54A9A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3B59B70B" w14:textId="77777777" w:rsidR="00F54A9A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7BCFFC08" w14:textId="77777777" w:rsidR="00F54A9A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lastRenderedPageBreak/>
        <w:t>7. Općinskom načelniku Općine Ferdinandovac,</w:t>
      </w:r>
    </w:p>
    <w:p w14:paraId="7504B358" w14:textId="77777777" w:rsidR="00F54A9A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50611B4C" w14:textId="77777777" w:rsidR="00F54A9A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386114D7" w14:textId="77777777" w:rsidR="00F54A9A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 </w:t>
      </w:r>
    </w:p>
    <w:sectPr w:rsidR="00F54A9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EF12D" w14:textId="77777777" w:rsidR="00B00615" w:rsidRDefault="00B00615">
      <w:pPr>
        <w:spacing w:after="0"/>
      </w:pPr>
      <w:r>
        <w:separator/>
      </w:r>
    </w:p>
  </w:endnote>
  <w:endnote w:type="continuationSeparator" w:id="0">
    <w:p w14:paraId="6963CA69" w14:textId="77777777" w:rsidR="00B00615" w:rsidRDefault="00B006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4A84C" w14:textId="77777777" w:rsidR="00B00615" w:rsidRDefault="00B0061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C591B4" w14:textId="77777777" w:rsidR="00B00615" w:rsidRDefault="00B006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95A76"/>
    <w:multiLevelType w:val="multilevel"/>
    <w:tmpl w:val="3DD8062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51294"/>
    <w:multiLevelType w:val="multilevel"/>
    <w:tmpl w:val="CEE6F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32461">
    <w:abstractNumId w:val="1"/>
  </w:num>
  <w:num w:numId="2" w16cid:durableId="31962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4A9A"/>
    <w:rsid w:val="008F30BF"/>
    <w:rsid w:val="00A84E26"/>
    <w:rsid w:val="00B00615"/>
    <w:rsid w:val="00F5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D09A"/>
  <w15:docId w15:val="{1F16BF62-4B33-47AC-A997-D5551BBC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2024-09-05T07:56:00Z</cp:lastPrinted>
  <dcterms:created xsi:type="dcterms:W3CDTF">2024-09-13T11:22:00Z</dcterms:created>
  <dcterms:modified xsi:type="dcterms:W3CDTF">2024-09-13T11:22:00Z</dcterms:modified>
</cp:coreProperties>
</file>