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077E" w14:textId="77777777" w:rsidR="00370373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0A4C303E" wp14:editId="27E37D49">
            <wp:extent cx="1317019" cy="645164"/>
            <wp:effectExtent l="0" t="0" r="0" b="2536"/>
            <wp:docPr id="95011233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F8584B" w14:textId="77777777" w:rsidR="00370373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601-02/24-01/47</w:t>
      </w:r>
    </w:p>
    <w:p w14:paraId="55602843" w14:textId="77777777" w:rsidR="00370373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64F56535" w14:textId="77777777" w:rsidR="00370373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21. kolovoza 2024.</w:t>
      </w:r>
    </w:p>
    <w:p w14:paraId="35389E69" w14:textId="77777777" w:rsidR="00370373" w:rsidRDefault="00370373">
      <w:pPr>
        <w:spacing w:after="0"/>
        <w:rPr>
          <w:rFonts w:cs="Calibri"/>
          <w:sz w:val="18"/>
          <w:szCs w:val="18"/>
        </w:rPr>
      </w:pPr>
    </w:p>
    <w:p w14:paraId="5821FB28" w14:textId="77777777" w:rsidR="00370373" w:rsidRDefault="00370373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AAD25A5" w14:textId="77777777" w:rsidR="00370373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4F89E4EF" w14:textId="77777777" w:rsidR="00370373" w:rsidRDefault="00370373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820954A" w14:textId="77777777" w:rsidR="00370373" w:rsidRDefault="00370373">
      <w:pPr>
        <w:rPr>
          <w:rFonts w:ascii="Arial" w:hAnsi="Arial"/>
          <w:sz w:val="20"/>
        </w:rPr>
      </w:pPr>
    </w:p>
    <w:p w14:paraId="150C2A60" w14:textId="77777777" w:rsidR="00370373" w:rsidRDefault="00370373">
      <w:pPr>
        <w:spacing w:after="0"/>
        <w:rPr>
          <w:rFonts w:eastAsia="Times New Roman" w:cs="Calibri"/>
          <w:b/>
          <w:lang w:eastAsia="hr-HR"/>
        </w:rPr>
      </w:pPr>
    </w:p>
    <w:p w14:paraId="0EC26D56" w14:textId="77777777" w:rsidR="00370373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53E92228" w14:textId="77777777" w:rsidR="00370373" w:rsidRDefault="00370373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31D02EED" w14:textId="77777777" w:rsidR="00370373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40. sjednicu Upravnog vijeća Dječjeg vrtića KOŠUTICA Ferdinandovac</w:t>
      </w:r>
    </w:p>
    <w:p w14:paraId="1AA4FE23" w14:textId="77777777" w:rsidR="00370373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četvrtak, 22. kolovoza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46B6357E" w14:textId="77777777" w:rsidR="00370373" w:rsidRDefault="00370373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572F0621" w14:textId="77777777" w:rsidR="00370373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420AF448" w14:textId="77777777" w:rsidR="00370373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36.</w:t>
      </w:r>
    </w:p>
    <w:p w14:paraId="394A5542" w14:textId="77777777" w:rsidR="00370373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73B59C6A" w14:textId="77777777" w:rsidR="00370373" w:rsidRDefault="00370373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193E8DBD" w14:textId="77777777" w:rsidR="00370373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0FD04FA0" w14:textId="77777777" w:rsidR="00370373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  <w:bookmarkStart w:id="0" w:name="_Hlk31803078"/>
    </w:p>
    <w:bookmarkEnd w:id="0"/>
    <w:p w14:paraId="458B56EF" w14:textId="77777777" w:rsidR="00370373" w:rsidRDefault="00370373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0D92F64E" w14:textId="77777777" w:rsidR="00370373" w:rsidRDefault="00370373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59FFBBE4" w14:textId="77777777" w:rsidR="00370373" w:rsidRDefault="00000000">
      <w:pPr>
        <w:pStyle w:val="Odlomakpopisa"/>
        <w:numPr>
          <w:ilvl w:val="0"/>
          <w:numId w:val="2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izboru radnice na radno mjesto odgojiteljice na neodređeno vrijeme u Dječji vrtić Košutica Ferdinandovac,</w:t>
      </w:r>
    </w:p>
    <w:p w14:paraId="42D80474" w14:textId="77777777" w:rsidR="00370373" w:rsidRDefault="00370373">
      <w:pPr>
        <w:pStyle w:val="Odlomakpopisa"/>
        <w:rPr>
          <w:rFonts w:ascii="Calibri" w:hAnsi="Calibri" w:cs="Calibri"/>
          <w:b/>
          <w:i/>
        </w:rPr>
      </w:pPr>
    </w:p>
    <w:p w14:paraId="742F9BD2" w14:textId="77777777" w:rsidR="00370373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Odluka o izboru radnica na radno mjesto odgojiteljice na određeno vrijeme u Dječji vrtić Košutica Ferdinandovac - 2 izvršitelja,</w:t>
      </w:r>
    </w:p>
    <w:p w14:paraId="6179C4A4" w14:textId="77777777" w:rsidR="00370373" w:rsidRDefault="00370373">
      <w:pPr>
        <w:pStyle w:val="Odlomakpopisa"/>
        <w:rPr>
          <w:rFonts w:ascii="Calibri" w:hAnsi="Calibri" w:cs="Calibri"/>
          <w:b/>
          <w:i/>
        </w:rPr>
      </w:pPr>
    </w:p>
    <w:p w14:paraId="1779C370" w14:textId="77777777" w:rsidR="00370373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poništenju natječaja za izbor radnika na radno mjesto stručne suradnice/suradnika na neodređeno vrijeme u Dječji vrtić Košutica Ferdinandovac,</w:t>
      </w:r>
    </w:p>
    <w:p w14:paraId="354B5CD4" w14:textId="77777777" w:rsidR="00370373" w:rsidRDefault="00370373">
      <w:pPr>
        <w:pStyle w:val="Odlomakpopisa"/>
        <w:rPr>
          <w:rFonts w:ascii="Calibri" w:hAnsi="Calibri" w:cs="Calibri"/>
          <w:b/>
          <w:i/>
        </w:rPr>
      </w:pPr>
    </w:p>
    <w:p w14:paraId="27351340" w14:textId="77777777" w:rsidR="00370373" w:rsidRDefault="00370373">
      <w:pPr>
        <w:pStyle w:val="Odlomakpopisa"/>
        <w:rPr>
          <w:rFonts w:ascii="Calibri" w:hAnsi="Calibri" w:cs="Calibri"/>
          <w:b/>
          <w:i/>
        </w:rPr>
      </w:pPr>
    </w:p>
    <w:p w14:paraId="3A3036BF" w14:textId="77777777" w:rsidR="00370373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</w:p>
    <w:p w14:paraId="66B11593" w14:textId="77777777" w:rsidR="00370373" w:rsidRDefault="00370373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3295A097" w14:textId="77777777" w:rsidR="00370373" w:rsidRDefault="00000000">
      <w:pPr>
        <w:pStyle w:val="Odlomakpopisa"/>
        <w:ind w:firstLine="69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Molim da se sjednici odazovete u točno zakazano vrijeme, a eventualnu spriječenost nazočnosti da dojavite na tel. 048/ 817 - 660.</w:t>
      </w:r>
    </w:p>
    <w:p w14:paraId="313E81D2" w14:textId="77777777" w:rsidR="00370373" w:rsidRDefault="00370373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46071B46" w14:textId="77777777" w:rsidR="00370373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19AE18EF" w14:textId="77777777" w:rsidR="00370373" w:rsidRDefault="00370373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46FF4DC2" w14:textId="77777777" w:rsidR="00370373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4B56E983" w14:textId="77777777" w:rsidR="00370373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         Miroslav Fuček</w:t>
      </w:r>
    </w:p>
    <w:p w14:paraId="60491EDB" w14:textId="77777777" w:rsidR="00370373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</w:t>
      </w:r>
    </w:p>
    <w:p w14:paraId="70319059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387B898A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7658397D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31A25FC1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3D4045F5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65C88F7C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5A356CD3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4E9CC041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6E886323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01503AA4" w14:textId="77777777" w:rsidR="00370373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>9. Oglasna ploča Dječjeg vrtića KOŠUTICA Ferdinandovac,</w:t>
      </w:r>
    </w:p>
    <w:p w14:paraId="7DE6620B" w14:textId="77777777" w:rsidR="00370373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sectPr w:rsidR="0037037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6EE2" w14:textId="77777777" w:rsidR="00956906" w:rsidRDefault="00956906">
      <w:pPr>
        <w:spacing w:after="0"/>
      </w:pPr>
      <w:r>
        <w:separator/>
      </w:r>
    </w:p>
  </w:endnote>
  <w:endnote w:type="continuationSeparator" w:id="0">
    <w:p w14:paraId="261B61AF" w14:textId="77777777" w:rsidR="00956906" w:rsidRDefault="00956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A916" w14:textId="77777777" w:rsidR="00956906" w:rsidRDefault="0095690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E7FD2B" w14:textId="77777777" w:rsidR="00956906" w:rsidRDefault="009569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5ABC"/>
    <w:multiLevelType w:val="multilevel"/>
    <w:tmpl w:val="444C86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15243">
    <w:abstractNumId w:val="0"/>
  </w:num>
  <w:num w:numId="2" w16cid:durableId="1397632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373"/>
    <w:rsid w:val="00370373"/>
    <w:rsid w:val="00916F6B"/>
    <w:rsid w:val="00956906"/>
    <w:rsid w:val="00A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B86A"/>
  <w15:docId w15:val="{1F16BF62-4B33-47AC-A997-D5551BBC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2024-09-13T11:22:00Z</dcterms:created>
  <dcterms:modified xsi:type="dcterms:W3CDTF">2024-09-13T11:22:00Z</dcterms:modified>
</cp:coreProperties>
</file>