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78EB" w14:textId="77777777" w:rsidR="00D65DED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55AD0B3B" wp14:editId="6A94C912">
            <wp:extent cx="1317019" cy="645164"/>
            <wp:effectExtent l="0" t="0" r="0" b="2536"/>
            <wp:docPr id="1234438046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E3C7D87" w14:textId="77777777" w:rsidR="00D65DED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601-02/24-01/43</w:t>
      </w:r>
    </w:p>
    <w:p w14:paraId="31A879B1" w14:textId="77777777" w:rsidR="00D65DED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2137-15-68-24-1</w:t>
      </w:r>
    </w:p>
    <w:p w14:paraId="27513705" w14:textId="77777777" w:rsidR="00D65DED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7. kolovoza 2024.</w:t>
      </w:r>
    </w:p>
    <w:p w14:paraId="71B88BBC" w14:textId="77777777" w:rsidR="00D65DED" w:rsidRDefault="00D65DED">
      <w:pPr>
        <w:spacing w:after="0"/>
        <w:rPr>
          <w:rFonts w:cs="Calibri"/>
          <w:sz w:val="18"/>
          <w:szCs w:val="18"/>
        </w:rPr>
      </w:pPr>
    </w:p>
    <w:p w14:paraId="4FD5B218" w14:textId="77777777" w:rsidR="00D65DED" w:rsidRDefault="00D65DED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541E13DD" w14:textId="77777777" w:rsidR="00D65DED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20ECFAA0" w14:textId="77777777" w:rsidR="00D65DED" w:rsidRDefault="00D65DED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3E5790D6" w14:textId="77777777" w:rsidR="00D65DED" w:rsidRDefault="00D65DED">
      <w:pPr>
        <w:rPr>
          <w:rFonts w:ascii="Arial" w:hAnsi="Arial"/>
          <w:sz w:val="20"/>
        </w:rPr>
      </w:pPr>
    </w:p>
    <w:p w14:paraId="405C2ADF" w14:textId="77777777" w:rsidR="00D65DED" w:rsidRDefault="00D65DED">
      <w:pPr>
        <w:spacing w:after="0"/>
        <w:rPr>
          <w:rFonts w:eastAsia="Times New Roman" w:cs="Calibri"/>
          <w:b/>
          <w:lang w:eastAsia="hr-HR"/>
        </w:rPr>
      </w:pPr>
    </w:p>
    <w:p w14:paraId="2AE591A4" w14:textId="77777777" w:rsidR="00D65DED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4411183F" w14:textId="77777777" w:rsidR="00D65DED" w:rsidRDefault="00D65DED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5EDBF04B" w14:textId="77777777" w:rsidR="00D65DED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39. sjednicu Upravnog vijeća Dječjeg vrtića KOŠUTICA Ferdinandovac</w:t>
      </w:r>
    </w:p>
    <w:p w14:paraId="369E4B0F" w14:textId="77777777" w:rsidR="00D65DED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lang w:eastAsia="hr-HR"/>
        </w:rPr>
        <w:t>za četvrtak, 8. kolovoza</w:t>
      </w:r>
      <w:r>
        <w:rPr>
          <w:rStyle w:val="Zadanifontodlomka"/>
          <w:rFonts w:eastAsia="Times New Roman" w:cs="Calibri"/>
          <w:b/>
          <w:u w:val="single"/>
          <w:lang w:eastAsia="hr-HR"/>
        </w:rPr>
        <w:t xml:space="preserve"> 2024</w:t>
      </w:r>
      <w:r>
        <w:rPr>
          <w:rStyle w:val="Zadanifontodlomka"/>
          <w:rFonts w:eastAsia="Times New Roman" w:cs="Calibri"/>
          <w:b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71B241CF" w14:textId="77777777" w:rsidR="00D65DED" w:rsidRDefault="00D65DED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5E93875A" w14:textId="77777777" w:rsidR="00D65DED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</w:r>
    </w:p>
    <w:p w14:paraId="5CBC69ED" w14:textId="77777777" w:rsidR="00D65DED" w:rsidRDefault="00000000">
      <w:pPr>
        <w:spacing w:after="0"/>
      </w:pPr>
      <w:r>
        <w:rPr>
          <w:rStyle w:val="Zadanifontodlomka"/>
          <w:rFonts w:eastAsia="Times New Roman" w:cs="Calibri"/>
          <w:sz w:val="20"/>
          <w:szCs w:val="20"/>
          <w:lang w:eastAsia="hr-HR"/>
        </w:rPr>
        <w:t>Sjednica će se održati u Dječjem vrtiću Košutica Ferdinandovac, Trg slobode 36.</w:t>
      </w:r>
    </w:p>
    <w:p w14:paraId="433887F5" w14:textId="77777777" w:rsidR="00D65DED" w:rsidRDefault="00000000">
      <w:pPr>
        <w:spacing w:after="0"/>
      </w:pPr>
      <w:r>
        <w:rPr>
          <w:rStyle w:val="Zadanifontodlomka"/>
          <w:rFonts w:eastAsia="Times New Roman" w:cs="Calibri"/>
          <w:sz w:val="20"/>
          <w:szCs w:val="20"/>
          <w:lang w:eastAsia="hr-HR"/>
        </w:rPr>
        <w:tab/>
        <w:t>Za sjednicu predlažem</w:t>
      </w:r>
    </w:p>
    <w:p w14:paraId="6AC49A31" w14:textId="77777777" w:rsidR="00D65DED" w:rsidRDefault="00D65DED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135C41FD" w14:textId="77777777" w:rsidR="00D65DED" w:rsidRDefault="00000000">
      <w:pPr>
        <w:spacing w:after="0"/>
      </w:pPr>
      <w:r>
        <w:rPr>
          <w:rStyle w:val="Zadanifontodlomka"/>
          <w:rFonts w:eastAsia="Times New Roman" w:cs="Calibri"/>
          <w:sz w:val="18"/>
          <w:szCs w:val="18"/>
          <w:lang w:eastAsia="hr-HR"/>
        </w:rPr>
        <w:tab/>
      </w:r>
    </w:p>
    <w:p w14:paraId="555C47DF" w14:textId="77777777" w:rsidR="00D65DED" w:rsidRDefault="00000000">
      <w:pPr>
        <w:pStyle w:val="Odlomakpopisa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 n e v n i    r e d :</w:t>
      </w:r>
      <w:bookmarkStart w:id="0" w:name="_Hlk31803078"/>
    </w:p>
    <w:p w14:paraId="503E225B" w14:textId="77777777" w:rsidR="00D65DED" w:rsidRDefault="00D65DED">
      <w:pPr>
        <w:spacing w:after="0"/>
        <w:jc w:val="center"/>
        <w:rPr>
          <w:rFonts w:eastAsia="Times New Roman" w:cs="Calibri"/>
          <w:b/>
          <w:sz w:val="20"/>
          <w:szCs w:val="20"/>
          <w:lang w:eastAsia="hr-HR"/>
        </w:rPr>
      </w:pPr>
    </w:p>
    <w:bookmarkEnd w:id="0"/>
    <w:p w14:paraId="7AB8EFEC" w14:textId="77777777" w:rsidR="00D65DED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Razmatranje prijedloga i donošenje Odluke o raspisivanju natječaja za izbor radnika na radno mjesto odgojiteljice/odgojitelja na određeno vrijeme u Dječji vrtić Košutica Ferdinandovac- 2 izvršitelja,</w:t>
      </w:r>
    </w:p>
    <w:p w14:paraId="23D91C09" w14:textId="77777777" w:rsidR="00D65DED" w:rsidRDefault="00D65DED">
      <w:pPr>
        <w:pStyle w:val="Odlomakpopisa"/>
        <w:rPr>
          <w:rFonts w:ascii="Calibri" w:hAnsi="Calibri" w:cs="Calibri"/>
          <w:b/>
          <w:i/>
          <w:sz w:val="20"/>
          <w:szCs w:val="20"/>
        </w:rPr>
      </w:pPr>
    </w:p>
    <w:p w14:paraId="5B153CF1" w14:textId="77777777" w:rsidR="00D65DED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Razmatranje prijedloga i donošenje Odluke o raspisivanju natječaja za izbor radnika na radno mjesto odgojiteljice/odgojitelja na neodređeno vrijeme u Dječji vrtić Košutica Ferdinandovac,</w:t>
      </w:r>
    </w:p>
    <w:p w14:paraId="58CFC1D1" w14:textId="77777777" w:rsidR="00D65DED" w:rsidRDefault="00D65DED">
      <w:pPr>
        <w:pStyle w:val="Odlomakpopisa"/>
        <w:rPr>
          <w:rFonts w:ascii="Calibri" w:hAnsi="Calibri" w:cs="Calibri"/>
          <w:b/>
          <w:i/>
          <w:sz w:val="20"/>
          <w:szCs w:val="20"/>
        </w:rPr>
      </w:pPr>
    </w:p>
    <w:p w14:paraId="354B47B7" w14:textId="77777777" w:rsidR="00D65DED" w:rsidRDefault="00D65DED">
      <w:pPr>
        <w:pStyle w:val="Odlomakpopisa"/>
        <w:rPr>
          <w:rFonts w:ascii="Calibri" w:hAnsi="Calibri" w:cs="Calibri"/>
          <w:b/>
          <w:i/>
          <w:sz w:val="20"/>
          <w:szCs w:val="20"/>
        </w:rPr>
      </w:pPr>
    </w:p>
    <w:p w14:paraId="240B1AB0" w14:textId="77777777" w:rsidR="00D65DED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Razmatranje prijedloga i donošenje Odluke o raspisivanju natječaja za izbor radnika na radno mjesto stručne suradnice/suradnika na neodređeno vrijeme u Dječji vrtić Košutica Ferdinandovac,</w:t>
      </w:r>
    </w:p>
    <w:p w14:paraId="590B984B" w14:textId="77777777" w:rsidR="00D65DED" w:rsidRDefault="00D65DED">
      <w:pPr>
        <w:pStyle w:val="Odlomakpopisa"/>
        <w:rPr>
          <w:rFonts w:ascii="Calibri" w:hAnsi="Calibri" w:cs="Calibri"/>
          <w:b/>
          <w:i/>
          <w:sz w:val="20"/>
          <w:szCs w:val="20"/>
        </w:rPr>
      </w:pPr>
    </w:p>
    <w:p w14:paraId="2CDE6497" w14:textId="77777777" w:rsidR="00D65DED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Razno.</w:t>
      </w:r>
    </w:p>
    <w:p w14:paraId="6AC5CB8C" w14:textId="77777777" w:rsidR="00D65DED" w:rsidRDefault="00D65DED">
      <w:pPr>
        <w:pStyle w:val="Odlomakpopisa"/>
        <w:jc w:val="both"/>
        <w:rPr>
          <w:rFonts w:cs="Calibri"/>
          <w:bCs/>
          <w:sz w:val="18"/>
          <w:szCs w:val="18"/>
        </w:rPr>
      </w:pPr>
    </w:p>
    <w:p w14:paraId="411E99C5" w14:textId="77777777" w:rsidR="00D65DED" w:rsidRDefault="00000000">
      <w:pPr>
        <w:pStyle w:val="Odlomakpopisa"/>
        <w:ind w:firstLine="69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Molim da se sjednici odazovete u točno zakazano vrijeme, a eventualnu spriječenost nazočnosti da dojavite na tel. 048/ 817 - 660.</w:t>
      </w:r>
    </w:p>
    <w:p w14:paraId="4DFDE139" w14:textId="77777777" w:rsidR="00D65DED" w:rsidRDefault="00D65DED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1FB62C90" w14:textId="77777777" w:rsidR="00D65DED" w:rsidRDefault="00000000">
      <w:pPr>
        <w:spacing w:after="0"/>
        <w:ind w:left="708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PREDSJEDNIK:</w:t>
      </w:r>
    </w:p>
    <w:p w14:paraId="2AD85686" w14:textId="77777777" w:rsidR="00D65DED" w:rsidRDefault="00D65DED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</w:p>
    <w:p w14:paraId="487C0DB9" w14:textId="77777777" w:rsidR="00D65DED" w:rsidRDefault="00000000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</w:t>
      </w:r>
    </w:p>
    <w:p w14:paraId="5A275124" w14:textId="77777777" w:rsidR="00D65DED" w:rsidRDefault="00000000">
      <w:pPr>
        <w:spacing w:after="0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          Miroslav Fuček</w:t>
      </w:r>
    </w:p>
    <w:p w14:paraId="3160B13D" w14:textId="77777777" w:rsidR="00D65DED" w:rsidRDefault="00000000">
      <w:pPr>
        <w:spacing w:after="0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</w:t>
      </w:r>
    </w:p>
    <w:p w14:paraId="657C3EDC" w14:textId="77777777" w:rsidR="00D65DE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6A84659F" w14:textId="77777777" w:rsidR="00D65DE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743B6D95" w14:textId="77777777" w:rsidR="00D65DE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26E7F1C1" w14:textId="77777777" w:rsidR="00D65DE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2B324012" w14:textId="77777777" w:rsidR="00D65DE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Marti Horvat, članici, </w:t>
      </w:r>
    </w:p>
    <w:p w14:paraId="41D0CCE7" w14:textId="77777777" w:rsidR="00D65DE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02519602" w14:textId="77777777" w:rsidR="00D65DE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0EF48746" w14:textId="77777777" w:rsidR="00D65DE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55F632EA" w14:textId="77777777" w:rsidR="00D65DE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610C2B79" w14:textId="77777777" w:rsidR="00D65DE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2AECB373" w14:textId="77777777" w:rsidR="00D65DED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</w:t>
      </w:r>
    </w:p>
    <w:sectPr w:rsidR="00D65DE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FCF6C" w14:textId="77777777" w:rsidR="00F37EBA" w:rsidRDefault="00F37EBA">
      <w:pPr>
        <w:spacing w:after="0"/>
      </w:pPr>
      <w:r>
        <w:separator/>
      </w:r>
    </w:p>
  </w:endnote>
  <w:endnote w:type="continuationSeparator" w:id="0">
    <w:p w14:paraId="44B17DB4" w14:textId="77777777" w:rsidR="00F37EBA" w:rsidRDefault="00F37E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1AC7D" w14:textId="77777777" w:rsidR="00F37EBA" w:rsidRDefault="00F37EB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F1AC057" w14:textId="77777777" w:rsidR="00F37EBA" w:rsidRDefault="00F37E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20C20"/>
    <w:multiLevelType w:val="multilevel"/>
    <w:tmpl w:val="D79E6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286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5DED"/>
    <w:rsid w:val="00A84E26"/>
    <w:rsid w:val="00BC6C62"/>
    <w:rsid w:val="00D65DED"/>
    <w:rsid w:val="00F3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7F38"/>
  <w15:docId w15:val="{1F16BF62-4B33-47AC-A997-D5551BBC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dcterms:created xsi:type="dcterms:W3CDTF">2024-09-13T11:21:00Z</dcterms:created>
  <dcterms:modified xsi:type="dcterms:W3CDTF">2024-09-13T11:21:00Z</dcterms:modified>
</cp:coreProperties>
</file>