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59B1" w14:textId="77777777" w:rsidR="00C5688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28CE6239" wp14:editId="109AFBED">
            <wp:extent cx="1317019" cy="645164"/>
            <wp:effectExtent l="0" t="0" r="0" b="2536"/>
            <wp:docPr id="168592450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9DAD6C" w14:textId="77777777" w:rsidR="00C5688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601-02/24-01/41</w:t>
      </w:r>
    </w:p>
    <w:p w14:paraId="5912E512" w14:textId="77777777" w:rsidR="00C5688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44EABF67" w14:textId="77777777" w:rsidR="00C5688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25. srpnja 2024.</w:t>
      </w:r>
    </w:p>
    <w:p w14:paraId="7CBDA06A" w14:textId="77777777" w:rsidR="00C56889" w:rsidRDefault="00C56889">
      <w:pPr>
        <w:spacing w:after="0"/>
        <w:rPr>
          <w:rFonts w:cs="Calibri"/>
          <w:sz w:val="18"/>
          <w:szCs w:val="18"/>
        </w:rPr>
      </w:pPr>
    </w:p>
    <w:p w14:paraId="11C00616" w14:textId="77777777" w:rsidR="00C56889" w:rsidRDefault="00C5688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EB62BF9" w14:textId="77777777" w:rsidR="00C56889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7DC1A8D9" w14:textId="77777777" w:rsidR="00C56889" w:rsidRDefault="00C5688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9779248" w14:textId="77777777" w:rsidR="00C56889" w:rsidRDefault="00C56889">
      <w:pPr>
        <w:rPr>
          <w:rFonts w:ascii="Arial" w:hAnsi="Arial"/>
          <w:sz w:val="18"/>
          <w:szCs w:val="18"/>
        </w:rPr>
      </w:pPr>
    </w:p>
    <w:p w14:paraId="4B339AF7" w14:textId="77777777" w:rsidR="00C56889" w:rsidRDefault="00C56889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15CCC229" w14:textId="77777777" w:rsidR="00C56889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6B415CDC" w14:textId="77777777" w:rsidR="00C56889" w:rsidRDefault="00C56889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45944614" w14:textId="77777777" w:rsidR="00C56889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38. sjednicu Upravnog vijeća Dječjeg vrtića KOŠUTICA Ferdinandovac</w:t>
      </w:r>
    </w:p>
    <w:p w14:paraId="6451454E" w14:textId="77777777" w:rsidR="00C56889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za ponedjeljak, 29.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 xml:space="preserve"> srpnja 2024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1CDCAB96" w14:textId="77777777" w:rsidR="00C56889" w:rsidRDefault="00C56889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58AF62B2" w14:textId="77777777" w:rsidR="00C56889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5B6A3242" w14:textId="77777777" w:rsidR="00C56889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Sjednica će se održati telefonskim putem.</w:t>
      </w:r>
    </w:p>
    <w:p w14:paraId="141707E3" w14:textId="77777777" w:rsidR="00C56889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5296573F" w14:textId="77777777" w:rsidR="00C56889" w:rsidRDefault="00C56889">
      <w:pPr>
        <w:spacing w:after="0"/>
        <w:jc w:val="both"/>
        <w:textAlignment w:val="auto"/>
        <w:rPr>
          <w:rFonts w:eastAsia="Times New Roman" w:cs="Calibri"/>
          <w:sz w:val="20"/>
          <w:szCs w:val="20"/>
          <w:lang w:eastAsia="hr-HR"/>
        </w:rPr>
      </w:pPr>
    </w:p>
    <w:p w14:paraId="6C9DE62C" w14:textId="77777777" w:rsidR="00C56889" w:rsidRDefault="00C56889">
      <w:pPr>
        <w:spacing w:after="0"/>
        <w:rPr>
          <w:sz w:val="20"/>
          <w:szCs w:val="20"/>
        </w:rPr>
      </w:pPr>
    </w:p>
    <w:p w14:paraId="00942178" w14:textId="77777777" w:rsidR="00C56889" w:rsidRDefault="00000000">
      <w:pPr>
        <w:pStyle w:val="Odlomakpopisa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 n e v n i    r e d :</w:t>
      </w:r>
      <w:bookmarkStart w:id="0" w:name="_Hlk31803078"/>
    </w:p>
    <w:p w14:paraId="4DD4B942" w14:textId="77777777" w:rsidR="00C56889" w:rsidRDefault="00C56889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bookmarkEnd w:id="0"/>
    <w:p w14:paraId="74D3E973" w14:textId="77777777" w:rsidR="00C56889" w:rsidRDefault="00000000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  <w:r>
        <w:rPr>
          <w:rFonts w:eastAsia="Times New Roman" w:cs="Calibri"/>
          <w:b/>
          <w:i/>
          <w:sz w:val="20"/>
          <w:szCs w:val="20"/>
          <w:lang w:eastAsia="hr-HR"/>
        </w:rPr>
        <w:t xml:space="preserve"> Razmatranje prijedloga i usvajanje Polugodišnjeg izvještaja o izvršenju Financijskog plana Dječjeg vrtića Košutica Ferdinandovac za prvo polugodište 2024. godine,</w:t>
      </w:r>
    </w:p>
    <w:p w14:paraId="00AFC93B" w14:textId="77777777" w:rsidR="00C56889" w:rsidRDefault="00C56889">
      <w:pPr>
        <w:spacing w:after="0"/>
        <w:ind w:left="72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72C79800" w14:textId="77777777" w:rsidR="00C56889" w:rsidRDefault="00000000">
      <w:pPr>
        <w:numPr>
          <w:ilvl w:val="0"/>
          <w:numId w:val="1"/>
        </w:numPr>
        <w:spacing w:after="0"/>
        <w:jc w:val="both"/>
      </w:pPr>
      <w:r>
        <w:rPr>
          <w:rStyle w:val="Zadanifontodlomka"/>
          <w:rFonts w:cs="Calibri"/>
          <w:b/>
          <w:i/>
          <w:sz w:val="20"/>
          <w:szCs w:val="20"/>
        </w:rPr>
        <w:t>Razno.</w:t>
      </w:r>
    </w:p>
    <w:p w14:paraId="6E1F2159" w14:textId="77777777" w:rsidR="00C56889" w:rsidRDefault="00C56889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3B4F478C" w14:textId="77777777" w:rsidR="00C56889" w:rsidRDefault="00C56889">
      <w:pPr>
        <w:pStyle w:val="Odlomakpopisa"/>
        <w:jc w:val="both"/>
        <w:rPr>
          <w:rFonts w:ascii="Calibri" w:hAnsi="Calibri" w:cs="Calibri"/>
          <w:bCs/>
          <w:sz w:val="20"/>
          <w:szCs w:val="20"/>
        </w:rPr>
      </w:pPr>
    </w:p>
    <w:p w14:paraId="6B789535" w14:textId="77777777" w:rsidR="00C56889" w:rsidRDefault="00000000">
      <w:pPr>
        <w:pStyle w:val="Odlomakpopisa"/>
        <w:ind w:firstLine="69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Molim da se sjednici odazovete u točno zakazano vrijeme, a eventualnu spriječenost nazočnosti da dojavite na tel. 048/ 817 - 660.</w:t>
      </w:r>
    </w:p>
    <w:p w14:paraId="0C00F9CF" w14:textId="77777777" w:rsidR="00C56889" w:rsidRDefault="00C56889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1C7C2EE0" w14:textId="77777777" w:rsidR="00C56889" w:rsidRDefault="00C56889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631F1573" w14:textId="77777777" w:rsidR="00C56889" w:rsidRDefault="00C56889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3A86C0F5" w14:textId="77777777" w:rsidR="00C56889" w:rsidRDefault="00C56889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5EA54B39" w14:textId="77777777" w:rsidR="00C56889" w:rsidRDefault="00000000">
      <w:pPr>
        <w:spacing w:after="0"/>
        <w:ind w:left="708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PREDSJEDNIK:</w:t>
      </w:r>
    </w:p>
    <w:p w14:paraId="0643A9D8" w14:textId="77777777" w:rsidR="00C56889" w:rsidRDefault="00C56889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p w14:paraId="6CD778AA" w14:textId="77777777" w:rsidR="00C56889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</w:t>
      </w:r>
    </w:p>
    <w:p w14:paraId="213D109D" w14:textId="77777777" w:rsidR="00C56889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Miroslav Fuček</w:t>
      </w:r>
    </w:p>
    <w:p w14:paraId="3EB31E71" w14:textId="77777777" w:rsidR="00C56889" w:rsidRDefault="00C56889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78A3B2DC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DOSTAVITI:</w:t>
      </w:r>
    </w:p>
    <w:p w14:paraId="3B118BA5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1. Miroslavu Fučeku, predsjedniku, </w:t>
      </w:r>
    </w:p>
    <w:p w14:paraId="2B271E2C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2. Ljubici Penezić, zamjenici predsjednika, </w:t>
      </w:r>
    </w:p>
    <w:p w14:paraId="16BD40AC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3. Damiru Horvatu, članu,  </w:t>
      </w:r>
    </w:p>
    <w:p w14:paraId="7566D348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4. Marti Horvat, članici, </w:t>
      </w:r>
    </w:p>
    <w:p w14:paraId="04C47855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5. Jeleni Munjeković, članici, </w:t>
      </w:r>
    </w:p>
    <w:p w14:paraId="0048FC12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6. Marineli Bedeković Prevedan, ravnateljici Dječjeg vrtića KOŠUTICA Ferdinandovac, </w:t>
      </w:r>
    </w:p>
    <w:p w14:paraId="0AFAF1F2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7. Općinskom načelniku Općine Ferdinandovac,</w:t>
      </w:r>
    </w:p>
    <w:p w14:paraId="58207541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8. Jedinstvenom upravnom odjelu Općine Ferdinandovac,</w:t>
      </w:r>
    </w:p>
    <w:p w14:paraId="703F2A7F" w14:textId="77777777" w:rsidR="00C56889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9. Oglasna ploča Dječjeg vrtića KOŠUTICA Ferdinandovac,</w:t>
      </w:r>
    </w:p>
    <w:p w14:paraId="424E50A2" w14:textId="77777777" w:rsidR="00C56889" w:rsidRDefault="00000000">
      <w:pPr>
        <w:spacing w:after="0"/>
      </w:pPr>
      <w:r>
        <w:rPr>
          <w:rStyle w:val="Zadanifontodlomka"/>
          <w:rFonts w:eastAsia="Times New Roman" w:cs="Calibri"/>
          <w:bCs/>
          <w:sz w:val="20"/>
          <w:szCs w:val="20"/>
          <w:lang w:eastAsia="hr-HR"/>
        </w:rPr>
        <w:t xml:space="preserve">10. Pismohrani. </w:t>
      </w:r>
    </w:p>
    <w:p w14:paraId="5178327D" w14:textId="77777777" w:rsidR="00C56889" w:rsidRDefault="00C56889">
      <w:pPr>
        <w:rPr>
          <w:sz w:val="20"/>
          <w:szCs w:val="20"/>
        </w:rPr>
      </w:pPr>
    </w:p>
    <w:p w14:paraId="0B35C4DF" w14:textId="77777777" w:rsidR="00C56889" w:rsidRDefault="00C56889"/>
    <w:sectPr w:rsidR="00C5688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0285" w14:textId="77777777" w:rsidR="00E44B9F" w:rsidRDefault="00E44B9F">
      <w:pPr>
        <w:spacing w:after="0"/>
      </w:pPr>
      <w:r>
        <w:separator/>
      </w:r>
    </w:p>
  </w:endnote>
  <w:endnote w:type="continuationSeparator" w:id="0">
    <w:p w14:paraId="28A1BE65" w14:textId="77777777" w:rsidR="00E44B9F" w:rsidRDefault="00E44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D84C" w14:textId="77777777" w:rsidR="00E44B9F" w:rsidRDefault="00E44B9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88A1E8" w14:textId="77777777" w:rsidR="00E44B9F" w:rsidRDefault="00E44B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1314"/>
    <w:multiLevelType w:val="multilevel"/>
    <w:tmpl w:val="4044E0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22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6889"/>
    <w:rsid w:val="007902B8"/>
    <w:rsid w:val="00B044E8"/>
    <w:rsid w:val="00C56889"/>
    <w:rsid w:val="00E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0123"/>
  <w15:docId w15:val="{818877BE-B57A-42E0-ABF5-4EA5FBA7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2024-07-30T08:12:00Z</dcterms:created>
  <dcterms:modified xsi:type="dcterms:W3CDTF">2024-07-30T08:12:00Z</dcterms:modified>
</cp:coreProperties>
</file>