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3091" w14:textId="77777777" w:rsidR="006F1094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40FAE9B1" wp14:editId="74E3F5DA">
            <wp:extent cx="1317019" cy="645164"/>
            <wp:effectExtent l="0" t="0" r="0" b="2536"/>
            <wp:docPr id="92104714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4DF1DC" w14:textId="77777777" w:rsidR="006F1094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601-02/24-01/39</w:t>
      </w:r>
    </w:p>
    <w:p w14:paraId="4F444DD4" w14:textId="77777777" w:rsidR="006F1094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0A6A8DBE" w14:textId="77777777" w:rsidR="006F1094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2. srpnja 2024.</w:t>
      </w:r>
    </w:p>
    <w:p w14:paraId="34CC6FB1" w14:textId="77777777" w:rsidR="006F1094" w:rsidRDefault="006F1094">
      <w:pPr>
        <w:spacing w:after="0"/>
        <w:rPr>
          <w:rFonts w:cs="Calibri"/>
          <w:sz w:val="18"/>
          <w:szCs w:val="18"/>
        </w:rPr>
      </w:pPr>
    </w:p>
    <w:p w14:paraId="21E59F96" w14:textId="77777777" w:rsidR="006F1094" w:rsidRDefault="006F1094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127FF82" w14:textId="77777777" w:rsidR="006F1094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7681D2AC" w14:textId="77777777" w:rsidR="006F1094" w:rsidRDefault="006F1094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6D7C1661" w14:textId="77777777" w:rsidR="006F1094" w:rsidRDefault="006F1094">
      <w:pPr>
        <w:rPr>
          <w:rFonts w:ascii="Arial" w:hAnsi="Arial"/>
          <w:sz w:val="18"/>
          <w:szCs w:val="18"/>
        </w:rPr>
      </w:pPr>
    </w:p>
    <w:p w14:paraId="4C738365" w14:textId="77777777" w:rsidR="006F1094" w:rsidRDefault="006F1094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068492C9" w14:textId="77777777" w:rsidR="006F1094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S A Z I V A M</w:t>
      </w:r>
    </w:p>
    <w:p w14:paraId="26FFDB60" w14:textId="77777777" w:rsidR="006F1094" w:rsidRDefault="006F1094">
      <w:pPr>
        <w:spacing w:after="0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408FA7C0" w14:textId="77777777" w:rsidR="006F1094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37. sjednicu Upravnog vijeća Dječjeg vrtića KOŠUTICA Ferdinandovac</w:t>
      </w:r>
    </w:p>
    <w:p w14:paraId="62233B3A" w14:textId="77777777" w:rsidR="006F1094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za ponedjeljak, 8.</w:t>
      </w:r>
      <w:r>
        <w:rPr>
          <w:rStyle w:val="Zadanifontodlomka"/>
          <w:rFonts w:eastAsia="Times New Roman" w:cs="Calibri"/>
          <w:b/>
          <w:sz w:val="20"/>
          <w:szCs w:val="20"/>
          <w:u w:val="single"/>
          <w:lang w:eastAsia="hr-HR"/>
        </w:rPr>
        <w:t xml:space="preserve"> srpnja 2024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sz w:val="20"/>
          <w:szCs w:val="20"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 sati</w:t>
      </w:r>
    </w:p>
    <w:p w14:paraId="7CA40F09" w14:textId="77777777" w:rsidR="006F1094" w:rsidRDefault="006F1094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3CE1CCD9" w14:textId="77777777" w:rsidR="006F1094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</w:r>
    </w:p>
    <w:p w14:paraId="3D7C6EFC" w14:textId="77777777" w:rsidR="006F1094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Sjednica će se održati telefonskim putem.</w:t>
      </w:r>
    </w:p>
    <w:p w14:paraId="69BA7E54" w14:textId="77777777" w:rsidR="006F1094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328D52FA" w14:textId="77777777" w:rsidR="006F1094" w:rsidRDefault="006F1094">
      <w:pPr>
        <w:spacing w:after="0"/>
        <w:jc w:val="both"/>
        <w:textAlignment w:val="auto"/>
        <w:rPr>
          <w:rFonts w:eastAsia="Times New Roman" w:cs="Calibri"/>
          <w:sz w:val="20"/>
          <w:szCs w:val="20"/>
          <w:lang w:eastAsia="hr-HR"/>
        </w:rPr>
      </w:pPr>
    </w:p>
    <w:p w14:paraId="72B52153" w14:textId="77777777" w:rsidR="006F1094" w:rsidRDefault="006F1094">
      <w:pPr>
        <w:spacing w:after="0"/>
        <w:rPr>
          <w:sz w:val="20"/>
          <w:szCs w:val="20"/>
        </w:rPr>
      </w:pPr>
    </w:p>
    <w:p w14:paraId="29CC6B8F" w14:textId="77777777" w:rsidR="006F1094" w:rsidRDefault="00000000">
      <w:pPr>
        <w:pStyle w:val="Odlomakpopisa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 n e v n i    r e d :</w:t>
      </w:r>
      <w:bookmarkStart w:id="0" w:name="_Hlk31803078"/>
    </w:p>
    <w:p w14:paraId="224710E9" w14:textId="77777777" w:rsidR="006F1094" w:rsidRDefault="006F1094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</w:p>
    <w:bookmarkEnd w:id="0"/>
    <w:p w14:paraId="1B608AD2" w14:textId="77777777" w:rsidR="006F1094" w:rsidRDefault="00000000">
      <w:pPr>
        <w:pStyle w:val="Odlomakpopisa"/>
        <w:numPr>
          <w:ilvl w:val="0"/>
          <w:numId w:val="1"/>
        </w:numPr>
        <w:jc w:val="both"/>
      </w:pPr>
      <w:r>
        <w:rPr>
          <w:rStyle w:val="Zadanifontodlomka"/>
          <w:rFonts w:ascii="Calibri" w:hAnsi="Calibri" w:cs="Calibri"/>
          <w:b/>
          <w:i/>
          <w:sz w:val="20"/>
          <w:szCs w:val="20"/>
        </w:rPr>
        <w:t>Razmatranje prijedloga i donošenje Odluke o poništenju natječaja za izbor radnika na radno mjesto zdravstvenog voditelja na neodređeno vrijeme u Dječji vrtić Košutica Ferdinandovac,</w:t>
      </w:r>
    </w:p>
    <w:p w14:paraId="61BA5B66" w14:textId="77777777" w:rsidR="006F1094" w:rsidRDefault="006F1094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45515256" w14:textId="77777777" w:rsidR="006F1094" w:rsidRDefault="006F1094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5BD097DD" w14:textId="77777777" w:rsidR="006F1094" w:rsidRDefault="00000000">
      <w:pPr>
        <w:pStyle w:val="Odlomakpopisa"/>
        <w:numPr>
          <w:ilvl w:val="0"/>
          <w:numId w:val="2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Razno.</w:t>
      </w:r>
    </w:p>
    <w:p w14:paraId="6C5EE554" w14:textId="77777777" w:rsidR="006F1094" w:rsidRDefault="006F1094">
      <w:pPr>
        <w:pStyle w:val="Odlomakpopisa"/>
        <w:jc w:val="both"/>
        <w:rPr>
          <w:rFonts w:ascii="Calibri" w:hAnsi="Calibri" w:cs="Calibri"/>
          <w:bCs/>
          <w:sz w:val="20"/>
          <w:szCs w:val="20"/>
        </w:rPr>
      </w:pPr>
    </w:p>
    <w:p w14:paraId="0F90C4E0" w14:textId="77777777" w:rsidR="006F1094" w:rsidRDefault="00000000">
      <w:pPr>
        <w:pStyle w:val="Odlomakpopisa"/>
        <w:ind w:firstLine="69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Molim da se sjednici odazovete u točno zakazano vrijeme, a eventualnu spriječenost nazočnosti da dojavite na tel. 048/ 817 - 660.</w:t>
      </w:r>
    </w:p>
    <w:p w14:paraId="3FDD7481" w14:textId="77777777" w:rsidR="006F1094" w:rsidRDefault="006F1094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2DCB5C5F" w14:textId="77777777" w:rsidR="006F1094" w:rsidRDefault="006F1094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6DA36461" w14:textId="77777777" w:rsidR="006F1094" w:rsidRDefault="006F1094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304EBC19" w14:textId="77777777" w:rsidR="006F1094" w:rsidRDefault="006F1094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5792E36C" w14:textId="77777777" w:rsidR="006F1094" w:rsidRDefault="00000000">
      <w:pPr>
        <w:spacing w:after="0"/>
        <w:ind w:left="708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PREDSJEDNIK:</w:t>
      </w:r>
    </w:p>
    <w:p w14:paraId="392B85FE" w14:textId="77777777" w:rsidR="006F1094" w:rsidRDefault="006F1094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</w:p>
    <w:p w14:paraId="55C0405B" w14:textId="77777777" w:rsidR="006F1094" w:rsidRDefault="0000000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                                             </w:t>
      </w:r>
    </w:p>
    <w:p w14:paraId="4B71D027" w14:textId="77777777" w:rsidR="006F1094" w:rsidRDefault="0000000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Miroslav Fuček</w:t>
      </w:r>
    </w:p>
    <w:p w14:paraId="684B53FD" w14:textId="77777777" w:rsidR="006F1094" w:rsidRDefault="006F1094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2CE1F95D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DOSTAVITI:</w:t>
      </w:r>
    </w:p>
    <w:p w14:paraId="74282033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1. Miroslavu Fučeku, predsjedniku, </w:t>
      </w:r>
    </w:p>
    <w:p w14:paraId="4268464E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2. Ljubici Penezić, zamjenici predsjednika, </w:t>
      </w:r>
    </w:p>
    <w:p w14:paraId="355DE8E4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3. Damiru Horvatu, članu,  </w:t>
      </w:r>
    </w:p>
    <w:p w14:paraId="6EBC4266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4. Marti Horvat, članici, </w:t>
      </w:r>
    </w:p>
    <w:p w14:paraId="474C3F83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5. Jeleni Munjeković, članici, </w:t>
      </w:r>
    </w:p>
    <w:p w14:paraId="532D5330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6. Marineli Bedeković Prevedan, ravnateljici Dječjeg vrtića KOŠUTICA Ferdinandovac, </w:t>
      </w:r>
    </w:p>
    <w:p w14:paraId="0CDD4709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7. Općinskom načelniku Općine Ferdinandovac,</w:t>
      </w:r>
    </w:p>
    <w:p w14:paraId="1FFADBA5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8. Jedinstvenom upravnom odjelu Općine Ferdinandovac,</w:t>
      </w:r>
    </w:p>
    <w:p w14:paraId="75C90555" w14:textId="77777777" w:rsidR="006F109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9. Oglasna ploča Dječjeg vrtića KOŠUTICA Ferdinandovac,</w:t>
      </w:r>
    </w:p>
    <w:p w14:paraId="3BDE7727" w14:textId="77777777" w:rsidR="006F1094" w:rsidRDefault="00000000">
      <w:pPr>
        <w:spacing w:after="0"/>
      </w:pPr>
      <w:r>
        <w:rPr>
          <w:rStyle w:val="Zadanifontodlomka"/>
          <w:rFonts w:eastAsia="Times New Roman" w:cs="Calibri"/>
          <w:bCs/>
          <w:sz w:val="20"/>
          <w:szCs w:val="20"/>
          <w:lang w:eastAsia="hr-HR"/>
        </w:rPr>
        <w:t xml:space="preserve">10. Pismohrani. </w:t>
      </w:r>
    </w:p>
    <w:p w14:paraId="608DF4F3" w14:textId="77777777" w:rsidR="006F1094" w:rsidRDefault="006F1094">
      <w:pPr>
        <w:rPr>
          <w:sz w:val="20"/>
          <w:szCs w:val="20"/>
        </w:rPr>
      </w:pPr>
    </w:p>
    <w:sectPr w:rsidR="006F109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92BA" w14:textId="77777777" w:rsidR="00C07599" w:rsidRDefault="00C07599">
      <w:pPr>
        <w:spacing w:after="0"/>
      </w:pPr>
      <w:r>
        <w:separator/>
      </w:r>
    </w:p>
  </w:endnote>
  <w:endnote w:type="continuationSeparator" w:id="0">
    <w:p w14:paraId="7EC38906" w14:textId="77777777" w:rsidR="00C07599" w:rsidRDefault="00C07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2D9D" w14:textId="77777777" w:rsidR="00C07599" w:rsidRDefault="00C0759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FA2D41" w14:textId="77777777" w:rsidR="00C07599" w:rsidRDefault="00C075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9BD"/>
    <w:multiLevelType w:val="multilevel"/>
    <w:tmpl w:val="CC0EF07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F0769"/>
    <w:multiLevelType w:val="multilevel"/>
    <w:tmpl w:val="D25A6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52215">
    <w:abstractNumId w:val="0"/>
  </w:num>
  <w:num w:numId="2" w16cid:durableId="87858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1094"/>
    <w:rsid w:val="001178CA"/>
    <w:rsid w:val="00136EB3"/>
    <w:rsid w:val="006F1094"/>
    <w:rsid w:val="00C0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20A0"/>
  <w15:docId w15:val="{EEA84922-E4C3-4604-84BD-EC2A794D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2024-07-30T08:11:00Z</dcterms:created>
  <dcterms:modified xsi:type="dcterms:W3CDTF">2024-07-30T08:11:00Z</dcterms:modified>
</cp:coreProperties>
</file>