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4A61" w14:textId="77777777" w:rsidR="008F7285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200BE576" wp14:editId="036E9033">
            <wp:extent cx="1317019" cy="645164"/>
            <wp:effectExtent l="0" t="0" r="0" b="2536"/>
            <wp:docPr id="1148348330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C351D0" w14:textId="77777777" w:rsidR="008F7285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601-02/24-01/17</w:t>
      </w:r>
    </w:p>
    <w:p w14:paraId="63268BF3" w14:textId="77777777" w:rsidR="008F7285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58D3DEFD" w14:textId="77777777" w:rsidR="008F7285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25. ožujka 2024.</w:t>
      </w:r>
    </w:p>
    <w:p w14:paraId="531E7776" w14:textId="77777777" w:rsidR="008F7285" w:rsidRDefault="008F7285">
      <w:pPr>
        <w:spacing w:after="0"/>
        <w:rPr>
          <w:rFonts w:cs="Calibri"/>
          <w:sz w:val="18"/>
          <w:szCs w:val="18"/>
        </w:rPr>
      </w:pPr>
    </w:p>
    <w:p w14:paraId="52D9C4C1" w14:textId="77777777" w:rsidR="008F7285" w:rsidRDefault="008F7285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75E069E" w14:textId="77777777" w:rsidR="008F7285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3D30A175" w14:textId="77777777" w:rsidR="008F7285" w:rsidRDefault="008F7285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DAED8FA" w14:textId="77777777" w:rsidR="008F7285" w:rsidRDefault="008F7285">
      <w:pPr>
        <w:rPr>
          <w:rFonts w:ascii="Arial" w:hAnsi="Arial"/>
          <w:sz w:val="20"/>
        </w:rPr>
      </w:pPr>
    </w:p>
    <w:p w14:paraId="07C6AFA3" w14:textId="77777777" w:rsidR="008F7285" w:rsidRDefault="008F7285">
      <w:pPr>
        <w:spacing w:after="0"/>
        <w:rPr>
          <w:rFonts w:eastAsia="Times New Roman" w:cs="Calibri"/>
          <w:b/>
          <w:lang w:eastAsia="hr-HR"/>
        </w:rPr>
      </w:pPr>
    </w:p>
    <w:p w14:paraId="6C4CB842" w14:textId="77777777" w:rsidR="008F7285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5645B715" w14:textId="77777777" w:rsidR="008F7285" w:rsidRDefault="008F7285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4B8D8B40" w14:textId="77777777" w:rsidR="008F7285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34. sjednicu Upravnog vijeća Dječjeg vrtića KOŠUTICA Ferdinandovac</w:t>
      </w:r>
    </w:p>
    <w:p w14:paraId="1024024D" w14:textId="77777777" w:rsidR="008F7285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utorak, 26.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ožujka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5078F49A" w14:textId="77777777" w:rsidR="008F7285" w:rsidRDefault="008F7285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4B4C8D5D" w14:textId="77777777" w:rsidR="008F728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52D80552" w14:textId="77777777" w:rsidR="008F728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Sjednica će se održati u Vijećnici Općine Ferdinandovac, Ferdinandovac, Trg slobode 28.</w:t>
      </w:r>
    </w:p>
    <w:p w14:paraId="44510124" w14:textId="77777777" w:rsidR="008F7285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  <w:t>Za sjednicu predlažem</w:t>
      </w:r>
    </w:p>
    <w:p w14:paraId="72A5A08F" w14:textId="77777777" w:rsidR="008F7285" w:rsidRDefault="008F7285">
      <w:pPr>
        <w:spacing w:after="0"/>
      </w:pPr>
    </w:p>
    <w:p w14:paraId="570D9006" w14:textId="77777777" w:rsidR="008F7285" w:rsidRDefault="008F7285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3E5B1C9B" w14:textId="77777777" w:rsidR="008F7285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48654BC3" w14:textId="77777777" w:rsidR="008F7285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</w:p>
    <w:p w14:paraId="71184F6E" w14:textId="77777777" w:rsidR="008F7285" w:rsidRDefault="008F7285">
      <w:pPr>
        <w:pStyle w:val="Odlomakpopisa"/>
        <w:rPr>
          <w:rFonts w:ascii="Calibri" w:hAnsi="Calibri" w:cs="Calibri"/>
          <w:b/>
          <w:sz w:val="20"/>
          <w:szCs w:val="20"/>
        </w:rPr>
      </w:pPr>
      <w:bookmarkStart w:id="0" w:name="_Hlk31803078"/>
    </w:p>
    <w:p w14:paraId="4CAC15C3" w14:textId="77777777" w:rsidR="008F7285" w:rsidRDefault="00000000">
      <w:pPr>
        <w:pStyle w:val="Odlomakpopisa"/>
        <w:numPr>
          <w:ilvl w:val="0"/>
          <w:numId w:val="2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Odluka o izboru radnica na radno mjesto odgojiteljice na određeno vrijeme u Dječji vrtić Košutica Ferdinandovac,</w:t>
      </w:r>
    </w:p>
    <w:p w14:paraId="00CBBBC6" w14:textId="77777777" w:rsidR="008F7285" w:rsidRDefault="008F7285">
      <w:pPr>
        <w:pStyle w:val="Odlomakpopisa"/>
        <w:rPr>
          <w:rFonts w:ascii="Calibri" w:hAnsi="Calibri" w:cs="Calibri"/>
          <w:b/>
          <w:i/>
        </w:rPr>
      </w:pPr>
    </w:p>
    <w:p w14:paraId="22EF5DEB" w14:textId="77777777" w:rsidR="008F7285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Razmatranje prijedloga i donošenje Odluke o izboru radnice na radno mjesto odgojiteljice na neodređeno vrijeme u Dječji vrtić Košutica Ferdinandovac,</w:t>
      </w:r>
    </w:p>
    <w:p w14:paraId="53F2C2AF" w14:textId="77777777" w:rsidR="008F7285" w:rsidRDefault="008F7285">
      <w:pPr>
        <w:pStyle w:val="Odlomakpopisa"/>
        <w:rPr>
          <w:rFonts w:ascii="Calibri" w:hAnsi="Calibri" w:cs="Calibri"/>
          <w:b/>
          <w:i/>
        </w:rPr>
      </w:pPr>
    </w:p>
    <w:p w14:paraId="23238F67" w14:textId="77777777" w:rsidR="008F7285" w:rsidRDefault="008F7285">
      <w:pPr>
        <w:pStyle w:val="Odlomakpopisa"/>
        <w:rPr>
          <w:rFonts w:ascii="Calibri" w:hAnsi="Calibri" w:cs="Calibri"/>
          <w:b/>
          <w:i/>
        </w:rPr>
      </w:pPr>
    </w:p>
    <w:p w14:paraId="264119B8" w14:textId="77777777" w:rsidR="008F7285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Razno.</w:t>
      </w:r>
    </w:p>
    <w:p w14:paraId="2A845D45" w14:textId="77777777" w:rsidR="008F7285" w:rsidRDefault="008F7285">
      <w:pPr>
        <w:rPr>
          <w:rFonts w:cs="Calibri"/>
          <w:bCs/>
          <w:i/>
          <w:sz w:val="18"/>
          <w:szCs w:val="18"/>
        </w:rPr>
      </w:pPr>
    </w:p>
    <w:bookmarkEnd w:id="0"/>
    <w:p w14:paraId="32FAE719" w14:textId="77777777" w:rsidR="008F7285" w:rsidRDefault="008F7285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5E808B6A" w14:textId="77777777" w:rsidR="008F7285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0471397A" w14:textId="77777777" w:rsidR="008F7285" w:rsidRDefault="008F7285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06B6BA3E" w14:textId="77777777" w:rsidR="008F7285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2B13837D" w14:textId="77777777" w:rsidR="008F7285" w:rsidRDefault="008F7285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26A81745" w14:textId="77777777" w:rsidR="008F7285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19918923" w14:textId="77777777" w:rsidR="008F7285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7F46B9BC" w14:textId="77777777" w:rsidR="008F7285" w:rsidRDefault="008F7285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57506013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41829FA1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4B32BE73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74C12F3F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323E6C30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1FC94149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06DA4AD1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7F74D75D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407707C4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3171C325" w14:textId="77777777" w:rsidR="008F7285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74582D38" w14:textId="77777777" w:rsidR="008F7285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p w14:paraId="75CBA1D2" w14:textId="77777777" w:rsidR="008F7285" w:rsidRDefault="008F7285"/>
    <w:sectPr w:rsidR="008F728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E64A" w14:textId="77777777" w:rsidR="00AF5FAF" w:rsidRDefault="00AF5FAF">
      <w:pPr>
        <w:spacing w:after="0"/>
      </w:pPr>
      <w:r>
        <w:separator/>
      </w:r>
    </w:p>
  </w:endnote>
  <w:endnote w:type="continuationSeparator" w:id="0">
    <w:p w14:paraId="390ABCA6" w14:textId="77777777" w:rsidR="00AF5FAF" w:rsidRDefault="00AF5F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84F0" w14:textId="77777777" w:rsidR="00AF5FAF" w:rsidRDefault="00AF5FA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AE58A9" w14:textId="77777777" w:rsidR="00AF5FAF" w:rsidRDefault="00AF5F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86C09"/>
    <w:multiLevelType w:val="multilevel"/>
    <w:tmpl w:val="A4FE4A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03993">
    <w:abstractNumId w:val="0"/>
  </w:num>
  <w:num w:numId="2" w16cid:durableId="316134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7285"/>
    <w:rsid w:val="002A2540"/>
    <w:rsid w:val="008F7285"/>
    <w:rsid w:val="00AF5FAF"/>
    <w:rsid w:val="00D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1932"/>
  <w15:docId w15:val="{B9C571D7-B070-4768-AF79-805F6BBF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2024-03-25T09:24:00Z</cp:lastPrinted>
  <dcterms:created xsi:type="dcterms:W3CDTF">2024-07-30T08:11:00Z</dcterms:created>
  <dcterms:modified xsi:type="dcterms:W3CDTF">2024-07-30T08:11:00Z</dcterms:modified>
</cp:coreProperties>
</file>