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8A2B9" w14:textId="77777777" w:rsidR="002C1CE8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cs="Calibri"/>
          <w:noProof/>
          <w:sz w:val="24"/>
          <w:szCs w:val="24"/>
          <w:lang w:eastAsia="hr-HR"/>
        </w:rPr>
        <w:drawing>
          <wp:inline distT="0" distB="0" distL="0" distR="0" wp14:anchorId="4A9889D3" wp14:editId="58EC2E6E">
            <wp:extent cx="1317019" cy="645164"/>
            <wp:effectExtent l="0" t="0" r="0" b="2536"/>
            <wp:docPr id="595563615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CF78B8B" w14:textId="77777777" w:rsidR="002C1CE8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eastAsia="Times New Roman" w:cs="Calibri"/>
          <w:color w:val="000000"/>
          <w:sz w:val="18"/>
          <w:szCs w:val="18"/>
          <w:lang w:eastAsia="hr-HR"/>
        </w:rPr>
        <w:t>KLASA: 601-02/24-01/13</w:t>
      </w:r>
    </w:p>
    <w:p w14:paraId="5FB12265" w14:textId="77777777" w:rsidR="002C1CE8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8"/>
          <w:szCs w:val="18"/>
          <w:lang w:eastAsia="hr-HR"/>
        </w:rPr>
      </w:pPr>
      <w:r>
        <w:rPr>
          <w:rFonts w:eastAsia="Times New Roman" w:cs="Calibri"/>
          <w:color w:val="000000"/>
          <w:sz w:val="18"/>
          <w:szCs w:val="18"/>
          <w:lang w:eastAsia="hr-HR"/>
        </w:rPr>
        <w:t>URBROJ: 2137-15-68-24-1</w:t>
      </w:r>
    </w:p>
    <w:p w14:paraId="298160CC" w14:textId="77777777" w:rsidR="002C1CE8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Ferdinandovac, 8. ožujka 2024.</w:t>
      </w:r>
    </w:p>
    <w:p w14:paraId="636B3F5C" w14:textId="77777777" w:rsidR="002C1CE8" w:rsidRDefault="002C1CE8">
      <w:pPr>
        <w:spacing w:after="0"/>
        <w:rPr>
          <w:rFonts w:cs="Calibri"/>
          <w:sz w:val="18"/>
          <w:szCs w:val="18"/>
        </w:rPr>
      </w:pPr>
    </w:p>
    <w:p w14:paraId="246A90AE" w14:textId="77777777" w:rsidR="002C1CE8" w:rsidRDefault="002C1CE8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273D180A" w14:textId="77777777" w:rsidR="002C1CE8" w:rsidRDefault="00000000">
      <w:pPr>
        <w:spacing w:after="0"/>
        <w:ind w:firstLine="708"/>
        <w:jc w:val="both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Na temelju članka 15. Poslovnika o radu Upravnog vijeća Dječjeg vrtića KOŠUTICA Ferdinandovac (KLASA: 601-02/23-01/15, URBROJ: 2137-15-68-23-1 od 14. veljače 2023. godine),</w:t>
      </w:r>
    </w:p>
    <w:p w14:paraId="6DCFED47" w14:textId="77777777" w:rsidR="002C1CE8" w:rsidRDefault="002C1CE8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5CCEBF18" w14:textId="77777777" w:rsidR="002C1CE8" w:rsidRDefault="002C1CE8">
      <w:pPr>
        <w:rPr>
          <w:rFonts w:ascii="Arial" w:hAnsi="Arial"/>
          <w:sz w:val="20"/>
        </w:rPr>
      </w:pPr>
    </w:p>
    <w:p w14:paraId="0285D0C4" w14:textId="77777777" w:rsidR="002C1CE8" w:rsidRDefault="002C1CE8">
      <w:pPr>
        <w:spacing w:after="0"/>
        <w:rPr>
          <w:rFonts w:eastAsia="Times New Roman" w:cs="Calibri"/>
          <w:b/>
          <w:lang w:eastAsia="hr-HR"/>
        </w:rPr>
      </w:pPr>
    </w:p>
    <w:p w14:paraId="62A6A8E5" w14:textId="77777777" w:rsidR="002C1CE8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S A Z I V A M</w:t>
      </w:r>
    </w:p>
    <w:p w14:paraId="2EAA5427" w14:textId="77777777" w:rsidR="002C1CE8" w:rsidRDefault="002C1CE8">
      <w:pPr>
        <w:spacing w:after="0"/>
        <w:textAlignment w:val="auto"/>
        <w:rPr>
          <w:rFonts w:eastAsia="Times New Roman" w:cs="Calibri"/>
          <w:b/>
          <w:lang w:eastAsia="hr-HR"/>
        </w:rPr>
      </w:pPr>
    </w:p>
    <w:p w14:paraId="576B296B" w14:textId="77777777" w:rsidR="002C1CE8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33. sjednicu Upravnog vijeća Dječjeg vrtića KOŠUTICA Ferdinandovac</w:t>
      </w:r>
    </w:p>
    <w:p w14:paraId="4520D220" w14:textId="77777777" w:rsidR="002C1CE8" w:rsidRDefault="00000000">
      <w:pPr>
        <w:spacing w:after="0"/>
        <w:jc w:val="center"/>
        <w:textAlignment w:val="auto"/>
      </w:pPr>
      <w:r>
        <w:rPr>
          <w:rStyle w:val="Zadanifontodlomka"/>
          <w:rFonts w:eastAsia="Times New Roman" w:cs="Calibri"/>
          <w:b/>
          <w:lang w:eastAsia="hr-HR"/>
        </w:rPr>
        <w:t>za utorak, 12.</w:t>
      </w:r>
      <w:r>
        <w:rPr>
          <w:rStyle w:val="Zadanifontodlomka"/>
          <w:rFonts w:eastAsia="Times New Roman" w:cs="Calibri"/>
          <w:b/>
          <w:u w:val="single"/>
          <w:lang w:eastAsia="hr-HR"/>
        </w:rPr>
        <w:t xml:space="preserve"> ožujka 2024</w:t>
      </w:r>
      <w:r>
        <w:rPr>
          <w:rStyle w:val="Zadanifontodlomka"/>
          <w:rFonts w:eastAsia="Times New Roman" w:cs="Calibri"/>
          <w:b/>
          <w:lang w:eastAsia="hr-HR"/>
        </w:rPr>
        <w:t>. s početkom u 15</w:t>
      </w:r>
      <w:r>
        <w:rPr>
          <w:rStyle w:val="Zadanifontodlomka"/>
          <w:rFonts w:eastAsia="Times New Roman" w:cs="Calibri"/>
          <w:b/>
          <w:u w:val="double"/>
          <w:vertAlign w:val="superscript"/>
          <w:lang w:eastAsia="hr-HR"/>
        </w:rPr>
        <w:t>30</w:t>
      </w:r>
      <w:r>
        <w:rPr>
          <w:rStyle w:val="Zadanifontodlomka"/>
          <w:rFonts w:eastAsia="Times New Roman" w:cs="Calibri"/>
          <w:b/>
          <w:lang w:eastAsia="hr-HR"/>
        </w:rPr>
        <w:t xml:space="preserve"> sati</w:t>
      </w:r>
    </w:p>
    <w:p w14:paraId="1729F0D1" w14:textId="77777777" w:rsidR="002C1CE8" w:rsidRDefault="002C1CE8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</w:p>
    <w:p w14:paraId="3F083793" w14:textId="77777777" w:rsidR="002C1CE8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ab/>
      </w:r>
    </w:p>
    <w:p w14:paraId="3948DE57" w14:textId="77777777" w:rsidR="002C1CE8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ab/>
        <w:t>Sjednica će se održati u Vijećnici Općine Ferdinandovac, Ferdinandovac, Trg slobode 28.</w:t>
      </w:r>
    </w:p>
    <w:p w14:paraId="3B868493" w14:textId="77777777" w:rsidR="002C1CE8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ab/>
        <w:t>Za sjednicu predlažem</w:t>
      </w:r>
    </w:p>
    <w:p w14:paraId="3298D47E" w14:textId="77777777" w:rsidR="002C1CE8" w:rsidRDefault="002C1CE8">
      <w:pPr>
        <w:spacing w:after="0"/>
      </w:pPr>
    </w:p>
    <w:p w14:paraId="2C1CBE7D" w14:textId="77777777" w:rsidR="002C1CE8" w:rsidRDefault="002C1CE8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65C49DA5" w14:textId="77777777" w:rsidR="002C1CE8" w:rsidRDefault="00000000">
      <w:pPr>
        <w:spacing w:after="0"/>
      </w:pPr>
      <w:r>
        <w:rPr>
          <w:rStyle w:val="Zadanifontodlomka"/>
          <w:rFonts w:eastAsia="Times New Roman" w:cs="Calibri"/>
          <w:sz w:val="18"/>
          <w:szCs w:val="18"/>
          <w:lang w:eastAsia="hr-HR"/>
        </w:rPr>
        <w:tab/>
      </w:r>
    </w:p>
    <w:p w14:paraId="42E0B3C9" w14:textId="77777777" w:rsidR="002C1CE8" w:rsidRDefault="00000000">
      <w:pPr>
        <w:pStyle w:val="Odlomakpopisa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 n e v n i    r e d :</w:t>
      </w:r>
    </w:p>
    <w:p w14:paraId="415DEEA0" w14:textId="77777777" w:rsidR="002C1CE8" w:rsidRDefault="002C1CE8">
      <w:pPr>
        <w:pStyle w:val="Odlomakpopisa"/>
        <w:rPr>
          <w:rFonts w:ascii="Calibri" w:hAnsi="Calibri" w:cs="Calibri"/>
          <w:b/>
          <w:sz w:val="20"/>
          <w:szCs w:val="20"/>
        </w:rPr>
      </w:pPr>
      <w:bookmarkStart w:id="0" w:name="_Hlk31803078"/>
    </w:p>
    <w:p w14:paraId="4B984A57" w14:textId="77777777" w:rsidR="002C1CE8" w:rsidRDefault="00000000">
      <w:pPr>
        <w:pStyle w:val="Odlomakpopisa"/>
        <w:numPr>
          <w:ilvl w:val="0"/>
          <w:numId w:val="1"/>
        </w:numPr>
      </w:pPr>
      <w:r>
        <w:rPr>
          <w:rStyle w:val="Zadanifontodlomka"/>
          <w:rFonts w:cs="Calibri"/>
          <w:b/>
          <w:i/>
          <w:sz w:val="20"/>
        </w:rPr>
        <w:t>Razmatranje prijedloga i usvajanje Godišnjeg izvještaja o izvršenju Financijskog plana Dječjeg vrtića KOŠUTICA Ferdinandovac za 2023. godinu,</w:t>
      </w:r>
    </w:p>
    <w:p w14:paraId="2C68B9C2" w14:textId="77777777" w:rsidR="002C1CE8" w:rsidRDefault="002C1CE8">
      <w:pPr>
        <w:pStyle w:val="Odlomakpopisa"/>
        <w:rPr>
          <w:b/>
          <w:i/>
        </w:rPr>
      </w:pPr>
    </w:p>
    <w:p w14:paraId="48AB0C43" w14:textId="77777777" w:rsidR="002C1CE8" w:rsidRDefault="00000000">
      <w:pPr>
        <w:pStyle w:val="Odlomakpopisa"/>
        <w:numPr>
          <w:ilvl w:val="0"/>
          <w:numId w:val="1"/>
        </w:numPr>
      </w:pPr>
      <w:r>
        <w:rPr>
          <w:rStyle w:val="Zadanifontodlomka"/>
          <w:rFonts w:cs="Calibri"/>
          <w:b/>
          <w:i/>
          <w:sz w:val="20"/>
        </w:rPr>
        <w:t>Razmatranje prijedloga i donošenje Odluke o raspodjeli rezultata poslovanja Dječjeg vrtića Košutica  Ferdinandovac za 2023. godinu,</w:t>
      </w:r>
    </w:p>
    <w:p w14:paraId="65023670" w14:textId="77777777" w:rsidR="002C1CE8" w:rsidRDefault="002C1CE8">
      <w:pPr>
        <w:pStyle w:val="Odlomakpopisa"/>
        <w:rPr>
          <w:b/>
          <w:i/>
        </w:rPr>
      </w:pPr>
    </w:p>
    <w:p w14:paraId="20EF4733" w14:textId="77777777" w:rsidR="002C1CE8" w:rsidRDefault="00000000">
      <w:pPr>
        <w:pStyle w:val="Odlomakpopisa"/>
        <w:numPr>
          <w:ilvl w:val="0"/>
          <w:numId w:val="1"/>
        </w:numPr>
      </w:pPr>
      <w:r>
        <w:rPr>
          <w:rStyle w:val="Zadanifontodlomka"/>
          <w:rFonts w:cs="Calibri"/>
          <w:b/>
          <w:i/>
          <w:sz w:val="20"/>
        </w:rPr>
        <w:t xml:space="preserve">Razmatranje prijedloga i usvajanje Izvješća o popisu imovine, obveza i potraživanja Dječjeg vrtića KOŠUTICA Ferdinandovac sa stanjem 31. prosinca 2023. godine, </w:t>
      </w:r>
    </w:p>
    <w:p w14:paraId="168B2135" w14:textId="77777777" w:rsidR="002C1CE8" w:rsidRDefault="002C1CE8">
      <w:pPr>
        <w:pStyle w:val="Odlomakpopisa"/>
        <w:rPr>
          <w:b/>
          <w:i/>
        </w:rPr>
      </w:pPr>
    </w:p>
    <w:p w14:paraId="7285B223" w14:textId="77777777" w:rsidR="002C1CE8" w:rsidRDefault="00000000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Razmatranje prijedloga i donošenje Odluke o raspisivanju natječaja za izbor radnika na radno mjesto odgojiteljice/odgojitelja na određeno vrijeme u Dječji vrtić Košutica Ferdinandovac- 2 izvršitelja,</w:t>
      </w:r>
    </w:p>
    <w:p w14:paraId="0E0FD849" w14:textId="77777777" w:rsidR="002C1CE8" w:rsidRDefault="002C1CE8">
      <w:pPr>
        <w:pStyle w:val="Odlomakpopisa"/>
        <w:rPr>
          <w:rFonts w:ascii="Calibri" w:hAnsi="Calibri" w:cs="Calibri"/>
          <w:b/>
          <w:i/>
        </w:rPr>
      </w:pPr>
    </w:p>
    <w:p w14:paraId="10E92DD5" w14:textId="77777777" w:rsidR="002C1CE8" w:rsidRDefault="00000000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Razno.</w:t>
      </w:r>
    </w:p>
    <w:p w14:paraId="5C8FF887" w14:textId="77777777" w:rsidR="002C1CE8" w:rsidRDefault="002C1CE8">
      <w:pPr>
        <w:rPr>
          <w:rFonts w:cs="Calibri"/>
          <w:bCs/>
          <w:i/>
          <w:sz w:val="18"/>
          <w:szCs w:val="18"/>
        </w:rPr>
      </w:pPr>
    </w:p>
    <w:bookmarkEnd w:id="0"/>
    <w:p w14:paraId="1A3E3D12" w14:textId="77777777" w:rsidR="002C1CE8" w:rsidRDefault="002C1CE8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60B98FD6" w14:textId="77777777" w:rsidR="002C1CE8" w:rsidRDefault="00000000">
      <w:pPr>
        <w:spacing w:after="0"/>
        <w:ind w:firstLine="708"/>
        <w:jc w:val="both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Molim da se sjednici odazovete u točno zakazano vrijeme, a eventualnu spriječenost nazočnosti da dojavite na tel. 048/ 817 - 660.</w:t>
      </w:r>
    </w:p>
    <w:p w14:paraId="49CFFCB4" w14:textId="77777777" w:rsidR="002C1CE8" w:rsidRDefault="002C1CE8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4B1E57D0" w14:textId="77777777" w:rsidR="002C1CE8" w:rsidRDefault="00000000">
      <w:pPr>
        <w:spacing w:after="0"/>
        <w:ind w:left="7080"/>
        <w:jc w:val="center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PREDSJEDNIK:</w:t>
      </w:r>
    </w:p>
    <w:p w14:paraId="661B98E8" w14:textId="77777777" w:rsidR="002C1CE8" w:rsidRDefault="002C1CE8">
      <w:pPr>
        <w:spacing w:after="0"/>
        <w:jc w:val="center"/>
        <w:rPr>
          <w:rFonts w:eastAsia="Times New Roman" w:cs="Calibri"/>
          <w:b/>
          <w:sz w:val="18"/>
          <w:szCs w:val="18"/>
          <w:lang w:eastAsia="hr-HR"/>
        </w:rPr>
      </w:pPr>
    </w:p>
    <w:p w14:paraId="4BC5EE06" w14:textId="77777777" w:rsidR="002C1CE8" w:rsidRDefault="00000000">
      <w:pPr>
        <w:spacing w:after="0"/>
        <w:jc w:val="center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                                             </w:t>
      </w:r>
    </w:p>
    <w:p w14:paraId="03492BAF" w14:textId="77777777" w:rsidR="002C1CE8" w:rsidRDefault="00000000">
      <w:pPr>
        <w:spacing w:after="0"/>
        <w:jc w:val="center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                                                                                                                                                                               Miroslav Fuček</w:t>
      </w:r>
    </w:p>
    <w:p w14:paraId="291D8156" w14:textId="77777777" w:rsidR="002C1CE8" w:rsidRDefault="002C1CE8">
      <w:pPr>
        <w:spacing w:after="0"/>
        <w:rPr>
          <w:rFonts w:eastAsia="Times New Roman" w:cs="Calibri"/>
          <w:b/>
          <w:sz w:val="18"/>
          <w:szCs w:val="18"/>
          <w:lang w:eastAsia="hr-HR"/>
        </w:rPr>
      </w:pPr>
    </w:p>
    <w:p w14:paraId="6BF792E3" w14:textId="77777777" w:rsidR="002C1CE8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DOSTAVITI:</w:t>
      </w:r>
    </w:p>
    <w:p w14:paraId="13CB0CB9" w14:textId="77777777" w:rsidR="002C1CE8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1. Miroslavu Fučeku, predsjedniku, </w:t>
      </w:r>
    </w:p>
    <w:p w14:paraId="6FB3CB3A" w14:textId="77777777" w:rsidR="002C1CE8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2. Ljubici Penezić, zamjenici predsjednika, </w:t>
      </w:r>
    </w:p>
    <w:p w14:paraId="5F886ED9" w14:textId="77777777" w:rsidR="002C1CE8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3. Damiru Horvatu, članu,  </w:t>
      </w:r>
    </w:p>
    <w:p w14:paraId="10116190" w14:textId="77777777" w:rsidR="002C1CE8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4. Marti Horvat, članici, </w:t>
      </w:r>
    </w:p>
    <w:p w14:paraId="05D885EB" w14:textId="77777777" w:rsidR="002C1CE8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5. Jeleni Munjeković, članici, </w:t>
      </w:r>
    </w:p>
    <w:p w14:paraId="5E96291D" w14:textId="77777777" w:rsidR="002C1CE8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lastRenderedPageBreak/>
        <w:t xml:space="preserve">6. Marineli Bedeković Prevedan, ravnateljici Dječjeg vrtića KOŠUTICA Ferdinandovac, </w:t>
      </w:r>
    </w:p>
    <w:p w14:paraId="41B425D6" w14:textId="77777777" w:rsidR="002C1CE8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7. Općinskom načelniku Općine Ferdinandovac,</w:t>
      </w:r>
    </w:p>
    <w:p w14:paraId="371C5696" w14:textId="77777777" w:rsidR="002C1CE8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8. Jedinstvenom upravnom odjelu Općine Ferdinandovac,</w:t>
      </w:r>
    </w:p>
    <w:p w14:paraId="55329C25" w14:textId="77777777" w:rsidR="002C1CE8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9. Oglasna ploča Dječjeg vrtića KOŠUTICA Ferdinandovac,</w:t>
      </w:r>
    </w:p>
    <w:p w14:paraId="119D279D" w14:textId="77777777" w:rsidR="002C1CE8" w:rsidRDefault="00000000">
      <w:pPr>
        <w:spacing w:after="0"/>
      </w:pPr>
      <w:r>
        <w:rPr>
          <w:rStyle w:val="Zadanifontodlomka"/>
          <w:rFonts w:eastAsia="Times New Roman" w:cs="Calibri"/>
          <w:bCs/>
          <w:sz w:val="18"/>
          <w:szCs w:val="18"/>
          <w:lang w:eastAsia="hr-HR"/>
        </w:rPr>
        <w:t xml:space="preserve">10. Pismohrani. </w:t>
      </w:r>
    </w:p>
    <w:p w14:paraId="5505624A" w14:textId="77777777" w:rsidR="002C1CE8" w:rsidRDefault="002C1CE8"/>
    <w:sectPr w:rsidR="002C1CE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36E27" w14:textId="77777777" w:rsidR="00750A96" w:rsidRDefault="00750A96">
      <w:pPr>
        <w:spacing w:after="0"/>
      </w:pPr>
      <w:r>
        <w:separator/>
      </w:r>
    </w:p>
  </w:endnote>
  <w:endnote w:type="continuationSeparator" w:id="0">
    <w:p w14:paraId="0E12CD42" w14:textId="77777777" w:rsidR="00750A96" w:rsidRDefault="00750A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79422" w14:textId="77777777" w:rsidR="00750A96" w:rsidRDefault="00750A9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4364BAB" w14:textId="77777777" w:rsidR="00750A96" w:rsidRDefault="00750A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4172A"/>
    <w:multiLevelType w:val="multilevel"/>
    <w:tmpl w:val="B00C3E8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301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C1CE8"/>
    <w:rsid w:val="002C1CE8"/>
    <w:rsid w:val="00750A96"/>
    <w:rsid w:val="008554E9"/>
    <w:rsid w:val="00EA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8A07"/>
  <w15:docId w15:val="{8EFE3E37-25A5-4CEA-B030-50EC1490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Odlomakpopisa">
    <w:name w:val="Odlomak popisa"/>
    <w:basedOn w:val="Normal"/>
    <w:pPr>
      <w:spacing w:after="0"/>
      <w:ind w:left="720"/>
      <w:textAlignment w:val="auto"/>
    </w:pPr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Irena Sabolović</cp:lastModifiedBy>
  <cp:revision>2</cp:revision>
  <dcterms:created xsi:type="dcterms:W3CDTF">2024-07-30T08:10:00Z</dcterms:created>
  <dcterms:modified xsi:type="dcterms:W3CDTF">2024-07-30T08:10:00Z</dcterms:modified>
</cp:coreProperties>
</file>